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55" w:rsidRPr="00B72497" w:rsidRDefault="00DA5755" w:rsidP="00A14678">
      <w:pPr>
        <w:spacing w:line="240" w:lineRule="auto"/>
        <w:ind w:firstLine="0"/>
        <w:rPr>
          <w:sz w:val="28"/>
          <w:szCs w:val="26"/>
        </w:rPr>
      </w:pPr>
    </w:p>
    <w:p w:rsidR="00D51EB9" w:rsidRPr="00B72497" w:rsidRDefault="00D51EB9" w:rsidP="00A14678">
      <w:pPr>
        <w:spacing w:line="240" w:lineRule="auto"/>
        <w:ind w:firstLine="0"/>
        <w:rPr>
          <w:sz w:val="28"/>
          <w:szCs w:val="26"/>
        </w:rPr>
      </w:pPr>
    </w:p>
    <w:p w:rsidR="00A14678" w:rsidRPr="00B72497" w:rsidRDefault="00A14678" w:rsidP="00A14678">
      <w:pPr>
        <w:spacing w:line="240" w:lineRule="auto"/>
        <w:ind w:firstLine="0"/>
        <w:rPr>
          <w:sz w:val="28"/>
          <w:szCs w:val="26"/>
        </w:rPr>
      </w:pPr>
    </w:p>
    <w:p w:rsidR="00823750" w:rsidRDefault="000213A5" w:rsidP="00A6680F">
      <w:pPr>
        <w:spacing w:line="240" w:lineRule="auto"/>
        <w:ind w:firstLine="851"/>
        <w:jc w:val="both"/>
        <w:rPr>
          <w:sz w:val="28"/>
          <w:szCs w:val="26"/>
        </w:rPr>
      </w:pPr>
      <w:proofErr w:type="gramStart"/>
      <w:r w:rsidRPr="000213A5">
        <w:rPr>
          <w:sz w:val="28"/>
          <w:szCs w:val="26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Новосибирской области от 18.03.2020 № 72-п «О введении режима повышенной готовности на территории Новосибирской области» на территории Новосибирской области с 14:00 18 марта 2020 года вве</w:t>
      </w:r>
      <w:r>
        <w:rPr>
          <w:sz w:val="28"/>
          <w:szCs w:val="26"/>
        </w:rPr>
        <w:t xml:space="preserve">ден режим повышенной готовности. </w:t>
      </w:r>
      <w:proofErr w:type="gramEnd"/>
    </w:p>
    <w:p w:rsidR="000213A5" w:rsidRDefault="00C73CAC" w:rsidP="00A6680F">
      <w:pPr>
        <w:spacing w:line="240" w:lineRule="auto"/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В связи </w:t>
      </w:r>
      <w:r w:rsidR="004C1CE9">
        <w:rPr>
          <w:sz w:val="28"/>
          <w:szCs w:val="26"/>
        </w:rPr>
        <w:t>с</w:t>
      </w:r>
      <w:r w:rsidR="000213A5">
        <w:rPr>
          <w:sz w:val="28"/>
          <w:szCs w:val="26"/>
        </w:rPr>
        <w:t xml:space="preserve"> распространени</w:t>
      </w:r>
      <w:r w:rsidR="004C1CE9">
        <w:rPr>
          <w:sz w:val="28"/>
          <w:szCs w:val="26"/>
        </w:rPr>
        <w:t>ем</w:t>
      </w:r>
      <w:r w:rsidR="000213A5">
        <w:rPr>
          <w:sz w:val="28"/>
          <w:szCs w:val="26"/>
        </w:rPr>
        <w:t xml:space="preserve"> новой коронавирусной инфекции (</w:t>
      </w:r>
      <w:r w:rsidR="000213A5">
        <w:rPr>
          <w:sz w:val="28"/>
          <w:szCs w:val="26"/>
          <w:lang w:val="en-US"/>
        </w:rPr>
        <w:t>COVID</w:t>
      </w:r>
      <w:r w:rsidR="000213A5" w:rsidRPr="000213A5">
        <w:rPr>
          <w:sz w:val="28"/>
          <w:szCs w:val="26"/>
        </w:rPr>
        <w:t>-1</w:t>
      </w:r>
      <w:r w:rsidR="000213A5">
        <w:rPr>
          <w:sz w:val="28"/>
          <w:szCs w:val="26"/>
        </w:rPr>
        <w:t xml:space="preserve">9) (далее – </w:t>
      </w:r>
      <w:r w:rsidR="000213A5">
        <w:rPr>
          <w:sz w:val="28"/>
          <w:szCs w:val="26"/>
          <w:lang w:val="en-US"/>
        </w:rPr>
        <w:t>COVID</w:t>
      </w:r>
      <w:r w:rsidR="000213A5" w:rsidRPr="000213A5">
        <w:rPr>
          <w:sz w:val="28"/>
          <w:szCs w:val="26"/>
        </w:rPr>
        <w:t xml:space="preserve">-19) </w:t>
      </w:r>
      <w:r w:rsidR="000213A5">
        <w:rPr>
          <w:sz w:val="28"/>
          <w:szCs w:val="26"/>
        </w:rPr>
        <w:t>оперативный штаб по профилактике новой коронавирусной инфекции на территории Новосибирской области рекомендует сохранить меры, направленны</w:t>
      </w:r>
      <w:r w:rsidR="00DF57E5">
        <w:rPr>
          <w:sz w:val="28"/>
          <w:szCs w:val="26"/>
        </w:rPr>
        <w:t xml:space="preserve">е на недопущение инфицирования </w:t>
      </w:r>
      <w:r w:rsidR="00DF57E5">
        <w:rPr>
          <w:sz w:val="28"/>
          <w:szCs w:val="26"/>
          <w:lang w:val="en-US"/>
        </w:rPr>
        <w:t>COVID</w:t>
      </w:r>
      <w:r w:rsidR="00DF57E5" w:rsidRPr="00DF57E5">
        <w:rPr>
          <w:sz w:val="28"/>
          <w:szCs w:val="26"/>
        </w:rPr>
        <w:t>-19</w:t>
      </w:r>
      <w:r w:rsidR="000213A5">
        <w:rPr>
          <w:sz w:val="28"/>
          <w:szCs w:val="26"/>
        </w:rPr>
        <w:t xml:space="preserve">: </w:t>
      </w:r>
    </w:p>
    <w:p w:rsidR="000213A5" w:rsidRDefault="000213A5" w:rsidP="00A6680F">
      <w:pPr>
        <w:spacing w:line="240" w:lineRule="auto"/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1) организовать нош</w:t>
      </w:r>
      <w:r w:rsidR="004C1CE9">
        <w:rPr>
          <w:sz w:val="28"/>
          <w:szCs w:val="26"/>
        </w:rPr>
        <w:t xml:space="preserve">ение сотрудниками гигиенических масок </w:t>
      </w:r>
      <w:r>
        <w:rPr>
          <w:sz w:val="28"/>
          <w:szCs w:val="26"/>
        </w:rPr>
        <w:t xml:space="preserve">при </w:t>
      </w:r>
      <w:r w:rsidR="00493867">
        <w:rPr>
          <w:sz w:val="28"/>
          <w:szCs w:val="26"/>
        </w:rPr>
        <w:t>оказании услуг (</w:t>
      </w:r>
      <w:r>
        <w:rPr>
          <w:sz w:val="28"/>
          <w:szCs w:val="26"/>
        </w:rPr>
        <w:t>обслуживании</w:t>
      </w:r>
      <w:r w:rsidR="00493867">
        <w:rPr>
          <w:sz w:val="28"/>
          <w:szCs w:val="26"/>
        </w:rPr>
        <w:t>) и контакте с посетителями</w:t>
      </w:r>
      <w:r>
        <w:rPr>
          <w:sz w:val="28"/>
          <w:szCs w:val="26"/>
        </w:rPr>
        <w:t>;</w:t>
      </w:r>
    </w:p>
    <w:p w:rsidR="000213A5" w:rsidRDefault="000213A5" w:rsidP="00A6680F">
      <w:pPr>
        <w:spacing w:line="240" w:lineRule="auto"/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2) проводить опрос сотрудников о наличии у них симптомов респираторных заболеваний и термометрию перед началом рабочей смены;</w:t>
      </w:r>
    </w:p>
    <w:p w:rsidR="000213A5" w:rsidRDefault="000213A5" w:rsidP="00A6680F">
      <w:pPr>
        <w:spacing w:line="240" w:lineRule="auto"/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3) минимизировать очные контакты сотрудников технологически не связанных структурных подразделений;</w:t>
      </w:r>
    </w:p>
    <w:p w:rsidR="000213A5" w:rsidRDefault="000213A5" w:rsidP="00A6680F">
      <w:pPr>
        <w:spacing w:line="240" w:lineRule="auto"/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4) </w:t>
      </w:r>
      <w:r w:rsidR="00DF57E5">
        <w:rPr>
          <w:sz w:val="28"/>
          <w:szCs w:val="26"/>
        </w:rPr>
        <w:t>отдавать приоритет проведению совещаний, конференций и обучению в онлайн формате;</w:t>
      </w:r>
    </w:p>
    <w:p w:rsidR="00DF57E5" w:rsidRDefault="00DF57E5" w:rsidP="007C2C1E">
      <w:pPr>
        <w:spacing w:line="240" w:lineRule="auto"/>
        <w:ind w:firstLine="851"/>
        <w:jc w:val="both"/>
        <w:rPr>
          <w:sz w:val="28"/>
          <w:szCs w:val="26"/>
        </w:rPr>
      </w:pPr>
      <w:proofErr w:type="gramStart"/>
      <w:r>
        <w:rPr>
          <w:sz w:val="28"/>
          <w:szCs w:val="26"/>
        </w:rPr>
        <w:t xml:space="preserve">5) рассмотреть возможность перевода сотрудников, имеющих высокие риски тяжелого течения </w:t>
      </w:r>
      <w:r>
        <w:rPr>
          <w:sz w:val="28"/>
          <w:szCs w:val="26"/>
          <w:lang w:val="en-US"/>
        </w:rPr>
        <w:t>COVID</w:t>
      </w:r>
      <w:r w:rsidRPr="00DF57E5">
        <w:rPr>
          <w:sz w:val="28"/>
          <w:szCs w:val="26"/>
        </w:rPr>
        <w:t>-19</w:t>
      </w:r>
      <w:r>
        <w:rPr>
          <w:sz w:val="28"/>
          <w:szCs w:val="26"/>
        </w:rPr>
        <w:t xml:space="preserve"> (сотрудники в возрасте 60 лет и старше, </w:t>
      </w:r>
      <w:r w:rsidR="007C2C1E">
        <w:rPr>
          <w:sz w:val="28"/>
          <w:szCs w:val="26"/>
        </w:rPr>
        <w:t xml:space="preserve">за исключением лиц, прошедших полный курс вакцинации и своевременной ревакцинации против </w:t>
      </w:r>
      <w:r w:rsidR="007C2C1E">
        <w:rPr>
          <w:sz w:val="28"/>
          <w:szCs w:val="26"/>
          <w:lang w:val="en-US"/>
        </w:rPr>
        <w:t>COVID</w:t>
      </w:r>
      <w:r w:rsidR="007C2C1E" w:rsidRPr="007C2C1E">
        <w:rPr>
          <w:sz w:val="28"/>
          <w:szCs w:val="26"/>
        </w:rPr>
        <w:t>-19</w:t>
      </w:r>
      <w:r w:rsidR="007C2C1E">
        <w:rPr>
          <w:sz w:val="28"/>
          <w:szCs w:val="26"/>
        </w:rPr>
        <w:t xml:space="preserve">, </w:t>
      </w:r>
      <w:r>
        <w:rPr>
          <w:sz w:val="28"/>
          <w:szCs w:val="26"/>
        </w:rPr>
        <w:t xml:space="preserve">сотрудники, имеющие тяжелые соматические заболевания: </w:t>
      </w:r>
      <w:proofErr w:type="spellStart"/>
      <w:r>
        <w:rPr>
          <w:sz w:val="28"/>
          <w:szCs w:val="26"/>
        </w:rPr>
        <w:t>инсулинорезистентный</w:t>
      </w:r>
      <w:proofErr w:type="spellEnd"/>
      <w:r>
        <w:rPr>
          <w:sz w:val="28"/>
          <w:szCs w:val="26"/>
        </w:rPr>
        <w:t xml:space="preserve"> сахарный диабет, хроническая </w:t>
      </w:r>
      <w:proofErr w:type="spellStart"/>
      <w:r>
        <w:rPr>
          <w:sz w:val="28"/>
          <w:szCs w:val="26"/>
        </w:rPr>
        <w:t>обструктивная</w:t>
      </w:r>
      <w:proofErr w:type="spellEnd"/>
      <w:r>
        <w:rPr>
          <w:sz w:val="28"/>
          <w:szCs w:val="26"/>
        </w:rPr>
        <w:t xml:space="preserve"> болезнь легких, астма, бронхоэкта</w:t>
      </w:r>
      <w:r w:rsidR="007C2C1E">
        <w:rPr>
          <w:sz w:val="28"/>
          <w:szCs w:val="26"/>
        </w:rPr>
        <w:t>тическая болезнь, наличие трансплантированных органов и тканей, легочное сердце и нарушение легочного кровообращения, хроническая болезнь почек 3-5</w:t>
      </w:r>
      <w:proofErr w:type="gramEnd"/>
      <w:r w:rsidR="007C2C1E">
        <w:rPr>
          <w:sz w:val="28"/>
          <w:szCs w:val="26"/>
        </w:rPr>
        <w:t xml:space="preserve"> стадии, злокачественные новообразования любой локализации, </w:t>
      </w:r>
      <w:r>
        <w:rPr>
          <w:sz w:val="28"/>
          <w:szCs w:val="26"/>
        </w:rPr>
        <w:t>о</w:t>
      </w:r>
      <w:r w:rsidR="007C2C1E" w:rsidRPr="007C2C1E">
        <w:rPr>
          <w:sz w:val="28"/>
          <w:szCs w:val="26"/>
        </w:rPr>
        <w:t xml:space="preserve">стрые лейкозы, </w:t>
      </w:r>
      <w:proofErr w:type="spellStart"/>
      <w:r w:rsidR="007C2C1E" w:rsidRPr="007C2C1E">
        <w:rPr>
          <w:sz w:val="28"/>
          <w:szCs w:val="26"/>
        </w:rPr>
        <w:t>высокозлокачественные</w:t>
      </w:r>
      <w:proofErr w:type="spellEnd"/>
      <w:r w:rsidR="007C2C1E" w:rsidRPr="007C2C1E">
        <w:rPr>
          <w:sz w:val="28"/>
          <w:szCs w:val="26"/>
        </w:rPr>
        <w:t xml:space="preserve"> </w:t>
      </w:r>
      <w:proofErr w:type="spellStart"/>
      <w:r w:rsidR="007C2C1E" w:rsidRPr="007C2C1E">
        <w:rPr>
          <w:sz w:val="28"/>
          <w:szCs w:val="26"/>
        </w:rPr>
        <w:t>лимфомы</w:t>
      </w:r>
      <w:proofErr w:type="spellEnd"/>
      <w:r w:rsidR="007C2C1E" w:rsidRPr="007C2C1E">
        <w:rPr>
          <w:sz w:val="28"/>
          <w:szCs w:val="26"/>
        </w:rPr>
        <w:t xml:space="preserve">, рецидивы и резистентные формы других </w:t>
      </w:r>
      <w:proofErr w:type="spellStart"/>
      <w:r w:rsidR="007C2C1E" w:rsidRPr="007C2C1E">
        <w:rPr>
          <w:sz w:val="28"/>
          <w:szCs w:val="26"/>
        </w:rPr>
        <w:t>лимфопролиферативных</w:t>
      </w:r>
      <w:proofErr w:type="spellEnd"/>
      <w:r w:rsidR="007C2C1E" w:rsidRPr="007C2C1E">
        <w:rPr>
          <w:sz w:val="28"/>
          <w:szCs w:val="26"/>
        </w:rPr>
        <w:t xml:space="preserve"> заболеваний, хронический </w:t>
      </w:r>
      <w:proofErr w:type="spellStart"/>
      <w:r w:rsidR="007C2C1E" w:rsidRPr="007C2C1E">
        <w:rPr>
          <w:sz w:val="28"/>
          <w:szCs w:val="26"/>
        </w:rPr>
        <w:t>миелолейкоз</w:t>
      </w:r>
      <w:proofErr w:type="spellEnd"/>
      <w:r w:rsidR="007C2C1E" w:rsidRPr="007C2C1E">
        <w:rPr>
          <w:sz w:val="28"/>
          <w:szCs w:val="26"/>
        </w:rPr>
        <w:t xml:space="preserve"> в фазах хронической акселерации и </w:t>
      </w:r>
      <w:proofErr w:type="spellStart"/>
      <w:proofErr w:type="gramStart"/>
      <w:r w:rsidR="007C2C1E" w:rsidRPr="007C2C1E">
        <w:rPr>
          <w:sz w:val="28"/>
          <w:szCs w:val="26"/>
        </w:rPr>
        <w:t>бластного</w:t>
      </w:r>
      <w:proofErr w:type="spellEnd"/>
      <w:r w:rsidR="007C2C1E" w:rsidRPr="007C2C1E">
        <w:rPr>
          <w:sz w:val="28"/>
          <w:szCs w:val="26"/>
        </w:rPr>
        <w:t xml:space="preserve"> криза, первичные хронические лейкозы и </w:t>
      </w:r>
      <w:proofErr w:type="spellStart"/>
      <w:r w:rsidR="007C2C1E" w:rsidRPr="007C2C1E">
        <w:rPr>
          <w:sz w:val="28"/>
          <w:szCs w:val="26"/>
        </w:rPr>
        <w:t>лимфомы</w:t>
      </w:r>
      <w:proofErr w:type="spellEnd"/>
      <w:r w:rsidR="007C2C1E">
        <w:rPr>
          <w:sz w:val="28"/>
          <w:szCs w:val="26"/>
        </w:rPr>
        <w:t>)</w:t>
      </w:r>
      <w:r>
        <w:rPr>
          <w:sz w:val="28"/>
          <w:szCs w:val="26"/>
        </w:rPr>
        <w:t xml:space="preserve"> на удаленный режим работы</w:t>
      </w:r>
      <w:r w:rsidR="007C2C1E">
        <w:rPr>
          <w:sz w:val="28"/>
          <w:szCs w:val="26"/>
        </w:rPr>
        <w:t>;</w:t>
      </w:r>
      <w:proofErr w:type="gramEnd"/>
    </w:p>
    <w:p w:rsidR="007C2C1E" w:rsidRPr="007C2C1E" w:rsidRDefault="007C2C1E" w:rsidP="007C2C1E">
      <w:pPr>
        <w:spacing w:line="240" w:lineRule="auto"/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6) </w:t>
      </w:r>
      <w:r w:rsidR="0008710D">
        <w:rPr>
          <w:sz w:val="28"/>
          <w:szCs w:val="26"/>
        </w:rPr>
        <w:t xml:space="preserve">обратить особое внимание на </w:t>
      </w:r>
      <w:r w:rsidR="00081E13">
        <w:rPr>
          <w:sz w:val="28"/>
          <w:szCs w:val="26"/>
        </w:rPr>
        <w:t>проведение</w:t>
      </w:r>
      <w:r>
        <w:rPr>
          <w:sz w:val="28"/>
          <w:szCs w:val="26"/>
        </w:rPr>
        <w:t xml:space="preserve"> сотрудник</w:t>
      </w:r>
      <w:r w:rsidR="00081E13">
        <w:rPr>
          <w:sz w:val="28"/>
          <w:szCs w:val="26"/>
        </w:rPr>
        <w:t>ами</w:t>
      </w:r>
      <w:r>
        <w:rPr>
          <w:sz w:val="28"/>
          <w:szCs w:val="26"/>
        </w:rPr>
        <w:t xml:space="preserve"> вакцинации и своевременной ревакцинации против </w:t>
      </w:r>
      <w:r>
        <w:rPr>
          <w:sz w:val="28"/>
          <w:szCs w:val="26"/>
          <w:lang w:val="en-US"/>
        </w:rPr>
        <w:t>COVID</w:t>
      </w:r>
      <w:r w:rsidRPr="007C2C1E">
        <w:rPr>
          <w:sz w:val="28"/>
          <w:szCs w:val="26"/>
        </w:rPr>
        <w:t>-19</w:t>
      </w:r>
      <w:r>
        <w:rPr>
          <w:sz w:val="28"/>
          <w:szCs w:val="26"/>
        </w:rPr>
        <w:t>.</w:t>
      </w:r>
    </w:p>
    <w:p w:rsidR="00B72497" w:rsidRDefault="00B72497" w:rsidP="00B72497">
      <w:pPr>
        <w:spacing w:line="240" w:lineRule="auto"/>
        <w:ind w:firstLine="0"/>
        <w:rPr>
          <w:sz w:val="28"/>
          <w:szCs w:val="26"/>
        </w:rPr>
      </w:pPr>
    </w:p>
    <w:p w:rsidR="004575A9" w:rsidRPr="00673CC2" w:rsidRDefault="004575A9" w:rsidP="002060F7">
      <w:pPr>
        <w:spacing w:line="240" w:lineRule="auto"/>
        <w:ind w:firstLine="0"/>
        <w:rPr>
          <w:sz w:val="20"/>
          <w:szCs w:val="20"/>
        </w:rPr>
      </w:pPr>
    </w:p>
    <w:sectPr w:rsidR="004575A9" w:rsidRPr="00673CC2" w:rsidSect="009C442E">
      <w:pgSz w:w="11906" w:h="16838"/>
      <w:pgMar w:top="993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compat/>
  <w:rsids>
    <w:rsidRoot w:val="001169CE"/>
    <w:rsid w:val="00000909"/>
    <w:rsid w:val="000015B7"/>
    <w:rsid w:val="00006E4D"/>
    <w:rsid w:val="00014BCC"/>
    <w:rsid w:val="000152E2"/>
    <w:rsid w:val="0001604D"/>
    <w:rsid w:val="000207EC"/>
    <w:rsid w:val="000213A5"/>
    <w:rsid w:val="00025463"/>
    <w:rsid w:val="0003037A"/>
    <w:rsid w:val="00030549"/>
    <w:rsid w:val="00040065"/>
    <w:rsid w:val="00043029"/>
    <w:rsid w:val="00043DD9"/>
    <w:rsid w:val="000615CF"/>
    <w:rsid w:val="00061E10"/>
    <w:rsid w:val="000620DE"/>
    <w:rsid w:val="00066AB7"/>
    <w:rsid w:val="00070FE8"/>
    <w:rsid w:val="00074FDE"/>
    <w:rsid w:val="00080691"/>
    <w:rsid w:val="00081462"/>
    <w:rsid w:val="00081E13"/>
    <w:rsid w:val="00081F74"/>
    <w:rsid w:val="00085FAF"/>
    <w:rsid w:val="0008710D"/>
    <w:rsid w:val="000875E3"/>
    <w:rsid w:val="0009212A"/>
    <w:rsid w:val="00092316"/>
    <w:rsid w:val="00092BD3"/>
    <w:rsid w:val="00093433"/>
    <w:rsid w:val="000955F2"/>
    <w:rsid w:val="0009579D"/>
    <w:rsid w:val="00096163"/>
    <w:rsid w:val="00096B9D"/>
    <w:rsid w:val="000A1D1E"/>
    <w:rsid w:val="000A32F5"/>
    <w:rsid w:val="000A4369"/>
    <w:rsid w:val="000A6ADE"/>
    <w:rsid w:val="000B203A"/>
    <w:rsid w:val="000B29A0"/>
    <w:rsid w:val="000B338C"/>
    <w:rsid w:val="000B678C"/>
    <w:rsid w:val="000B6D8B"/>
    <w:rsid w:val="000C33C6"/>
    <w:rsid w:val="000C3463"/>
    <w:rsid w:val="000D50C3"/>
    <w:rsid w:val="000D5E1E"/>
    <w:rsid w:val="000E0133"/>
    <w:rsid w:val="000E2B0E"/>
    <w:rsid w:val="000E7C85"/>
    <w:rsid w:val="000F1F75"/>
    <w:rsid w:val="000F3B91"/>
    <w:rsid w:val="000F3FD6"/>
    <w:rsid w:val="000F4ED8"/>
    <w:rsid w:val="00106FAA"/>
    <w:rsid w:val="00111CD5"/>
    <w:rsid w:val="00112631"/>
    <w:rsid w:val="00113C4D"/>
    <w:rsid w:val="00113D8B"/>
    <w:rsid w:val="001169CE"/>
    <w:rsid w:val="00120D5E"/>
    <w:rsid w:val="00123AA3"/>
    <w:rsid w:val="00131185"/>
    <w:rsid w:val="00131367"/>
    <w:rsid w:val="00135769"/>
    <w:rsid w:val="00135B93"/>
    <w:rsid w:val="00145533"/>
    <w:rsid w:val="001461DD"/>
    <w:rsid w:val="00150CA6"/>
    <w:rsid w:val="001531F3"/>
    <w:rsid w:val="00155C1C"/>
    <w:rsid w:val="00156248"/>
    <w:rsid w:val="0016262E"/>
    <w:rsid w:val="00162F77"/>
    <w:rsid w:val="00167FBE"/>
    <w:rsid w:val="001732F0"/>
    <w:rsid w:val="00174407"/>
    <w:rsid w:val="00174C6C"/>
    <w:rsid w:val="00175B57"/>
    <w:rsid w:val="00175CA4"/>
    <w:rsid w:val="00176870"/>
    <w:rsid w:val="001815F7"/>
    <w:rsid w:val="00182A3A"/>
    <w:rsid w:val="00183337"/>
    <w:rsid w:val="00183C94"/>
    <w:rsid w:val="00185387"/>
    <w:rsid w:val="00186294"/>
    <w:rsid w:val="0019234C"/>
    <w:rsid w:val="00197987"/>
    <w:rsid w:val="001A3B00"/>
    <w:rsid w:val="001A5468"/>
    <w:rsid w:val="001A5764"/>
    <w:rsid w:val="001A6B87"/>
    <w:rsid w:val="001B2B65"/>
    <w:rsid w:val="001B3DEE"/>
    <w:rsid w:val="001B648B"/>
    <w:rsid w:val="001B7691"/>
    <w:rsid w:val="001C2D1D"/>
    <w:rsid w:val="001C355A"/>
    <w:rsid w:val="001C4642"/>
    <w:rsid w:val="001C5BC9"/>
    <w:rsid w:val="001C6275"/>
    <w:rsid w:val="001C6EAB"/>
    <w:rsid w:val="001C78BB"/>
    <w:rsid w:val="001D1A11"/>
    <w:rsid w:val="001D404E"/>
    <w:rsid w:val="001D496F"/>
    <w:rsid w:val="001E59DC"/>
    <w:rsid w:val="001F0C42"/>
    <w:rsid w:val="001F1195"/>
    <w:rsid w:val="001F13EB"/>
    <w:rsid w:val="001F18E4"/>
    <w:rsid w:val="001F352C"/>
    <w:rsid w:val="001F462E"/>
    <w:rsid w:val="001F577B"/>
    <w:rsid w:val="001F6AD2"/>
    <w:rsid w:val="00200156"/>
    <w:rsid w:val="002010D6"/>
    <w:rsid w:val="002018F3"/>
    <w:rsid w:val="00201EB6"/>
    <w:rsid w:val="00202691"/>
    <w:rsid w:val="00202D5F"/>
    <w:rsid w:val="002060F7"/>
    <w:rsid w:val="00210E3B"/>
    <w:rsid w:val="00212084"/>
    <w:rsid w:val="00212DC2"/>
    <w:rsid w:val="00213F40"/>
    <w:rsid w:val="00214333"/>
    <w:rsid w:val="00214EFE"/>
    <w:rsid w:val="00225B20"/>
    <w:rsid w:val="00225FBB"/>
    <w:rsid w:val="00227F2C"/>
    <w:rsid w:val="0023227F"/>
    <w:rsid w:val="00234E1A"/>
    <w:rsid w:val="00236729"/>
    <w:rsid w:val="00237E52"/>
    <w:rsid w:val="00242ECC"/>
    <w:rsid w:val="0024449B"/>
    <w:rsid w:val="0025307F"/>
    <w:rsid w:val="00255D93"/>
    <w:rsid w:val="00257378"/>
    <w:rsid w:val="00257795"/>
    <w:rsid w:val="00260F9E"/>
    <w:rsid w:val="002614F6"/>
    <w:rsid w:val="00263204"/>
    <w:rsid w:val="002646C5"/>
    <w:rsid w:val="002652BB"/>
    <w:rsid w:val="0026646E"/>
    <w:rsid w:val="0027036A"/>
    <w:rsid w:val="002703AE"/>
    <w:rsid w:val="0027454E"/>
    <w:rsid w:val="002758E7"/>
    <w:rsid w:val="00275DDB"/>
    <w:rsid w:val="0028408E"/>
    <w:rsid w:val="002910AF"/>
    <w:rsid w:val="00291E6D"/>
    <w:rsid w:val="002966D3"/>
    <w:rsid w:val="002979EF"/>
    <w:rsid w:val="002A1A7E"/>
    <w:rsid w:val="002A1C14"/>
    <w:rsid w:val="002A4436"/>
    <w:rsid w:val="002B5F75"/>
    <w:rsid w:val="002B6919"/>
    <w:rsid w:val="002C010B"/>
    <w:rsid w:val="002C22DC"/>
    <w:rsid w:val="002C266A"/>
    <w:rsid w:val="002C3801"/>
    <w:rsid w:val="002C7B9A"/>
    <w:rsid w:val="002D1633"/>
    <w:rsid w:val="002D2D62"/>
    <w:rsid w:val="002D5CE4"/>
    <w:rsid w:val="002E39C5"/>
    <w:rsid w:val="002E5E5E"/>
    <w:rsid w:val="002F0675"/>
    <w:rsid w:val="002F10E1"/>
    <w:rsid w:val="002F11F2"/>
    <w:rsid w:val="002F146F"/>
    <w:rsid w:val="002F18F7"/>
    <w:rsid w:val="002F4D0D"/>
    <w:rsid w:val="002F5235"/>
    <w:rsid w:val="002F56F7"/>
    <w:rsid w:val="002F681A"/>
    <w:rsid w:val="002F7467"/>
    <w:rsid w:val="002F7E5B"/>
    <w:rsid w:val="00302D9D"/>
    <w:rsid w:val="00303025"/>
    <w:rsid w:val="00303C6C"/>
    <w:rsid w:val="003047DD"/>
    <w:rsid w:val="00306542"/>
    <w:rsid w:val="00306BA3"/>
    <w:rsid w:val="0030795D"/>
    <w:rsid w:val="00310F10"/>
    <w:rsid w:val="00311B5B"/>
    <w:rsid w:val="00311CCE"/>
    <w:rsid w:val="003127B4"/>
    <w:rsid w:val="0031306A"/>
    <w:rsid w:val="003130B6"/>
    <w:rsid w:val="0031512B"/>
    <w:rsid w:val="003151F5"/>
    <w:rsid w:val="00316538"/>
    <w:rsid w:val="003208A2"/>
    <w:rsid w:val="00320DFF"/>
    <w:rsid w:val="003218A2"/>
    <w:rsid w:val="0032545F"/>
    <w:rsid w:val="00325DFA"/>
    <w:rsid w:val="00326303"/>
    <w:rsid w:val="003265DB"/>
    <w:rsid w:val="00326671"/>
    <w:rsid w:val="003355C6"/>
    <w:rsid w:val="0033604A"/>
    <w:rsid w:val="00336694"/>
    <w:rsid w:val="00336A43"/>
    <w:rsid w:val="00337801"/>
    <w:rsid w:val="003409A9"/>
    <w:rsid w:val="003411E0"/>
    <w:rsid w:val="00341A64"/>
    <w:rsid w:val="00342BAB"/>
    <w:rsid w:val="00342CDE"/>
    <w:rsid w:val="00344787"/>
    <w:rsid w:val="00344E10"/>
    <w:rsid w:val="0034593B"/>
    <w:rsid w:val="00345CBE"/>
    <w:rsid w:val="00345E5D"/>
    <w:rsid w:val="00353FA0"/>
    <w:rsid w:val="00356800"/>
    <w:rsid w:val="00360E33"/>
    <w:rsid w:val="00361730"/>
    <w:rsid w:val="003717EC"/>
    <w:rsid w:val="00372655"/>
    <w:rsid w:val="00374237"/>
    <w:rsid w:val="00374378"/>
    <w:rsid w:val="00376C31"/>
    <w:rsid w:val="003803C3"/>
    <w:rsid w:val="00382B51"/>
    <w:rsid w:val="00383460"/>
    <w:rsid w:val="00384004"/>
    <w:rsid w:val="003843C5"/>
    <w:rsid w:val="00386221"/>
    <w:rsid w:val="00387EBE"/>
    <w:rsid w:val="003910CE"/>
    <w:rsid w:val="00392CF9"/>
    <w:rsid w:val="00394204"/>
    <w:rsid w:val="00396313"/>
    <w:rsid w:val="00397901"/>
    <w:rsid w:val="003A0670"/>
    <w:rsid w:val="003A14C7"/>
    <w:rsid w:val="003A4A57"/>
    <w:rsid w:val="003A4B88"/>
    <w:rsid w:val="003A5C82"/>
    <w:rsid w:val="003A6F28"/>
    <w:rsid w:val="003B1F11"/>
    <w:rsid w:val="003B201C"/>
    <w:rsid w:val="003B4C32"/>
    <w:rsid w:val="003C684F"/>
    <w:rsid w:val="003C706C"/>
    <w:rsid w:val="003C77F1"/>
    <w:rsid w:val="003D03E0"/>
    <w:rsid w:val="003D0A8F"/>
    <w:rsid w:val="003D2745"/>
    <w:rsid w:val="003D27CD"/>
    <w:rsid w:val="003D5CB4"/>
    <w:rsid w:val="003D6A8C"/>
    <w:rsid w:val="003E0C09"/>
    <w:rsid w:val="003E2060"/>
    <w:rsid w:val="003E315E"/>
    <w:rsid w:val="003E32C1"/>
    <w:rsid w:val="003E7C69"/>
    <w:rsid w:val="003F30F9"/>
    <w:rsid w:val="003F393D"/>
    <w:rsid w:val="003F7328"/>
    <w:rsid w:val="00403999"/>
    <w:rsid w:val="00404655"/>
    <w:rsid w:val="00406495"/>
    <w:rsid w:val="00406750"/>
    <w:rsid w:val="0040742D"/>
    <w:rsid w:val="00407ECE"/>
    <w:rsid w:val="004112B8"/>
    <w:rsid w:val="004158C0"/>
    <w:rsid w:val="00424E48"/>
    <w:rsid w:val="00424F4F"/>
    <w:rsid w:val="0042551F"/>
    <w:rsid w:val="0042761A"/>
    <w:rsid w:val="00430D3D"/>
    <w:rsid w:val="00434BAC"/>
    <w:rsid w:val="004357D1"/>
    <w:rsid w:val="0043592A"/>
    <w:rsid w:val="00436459"/>
    <w:rsid w:val="0043735A"/>
    <w:rsid w:val="004374E1"/>
    <w:rsid w:val="004404A9"/>
    <w:rsid w:val="00442257"/>
    <w:rsid w:val="004435A3"/>
    <w:rsid w:val="00445E71"/>
    <w:rsid w:val="0044729E"/>
    <w:rsid w:val="00447F48"/>
    <w:rsid w:val="00451A13"/>
    <w:rsid w:val="00454933"/>
    <w:rsid w:val="00455441"/>
    <w:rsid w:val="00456C7F"/>
    <w:rsid w:val="004575A9"/>
    <w:rsid w:val="004606B6"/>
    <w:rsid w:val="00464374"/>
    <w:rsid w:val="004649B1"/>
    <w:rsid w:val="0046709D"/>
    <w:rsid w:val="00467BB1"/>
    <w:rsid w:val="0047341B"/>
    <w:rsid w:val="00475B5E"/>
    <w:rsid w:val="004824F5"/>
    <w:rsid w:val="0048265B"/>
    <w:rsid w:val="00484B95"/>
    <w:rsid w:val="00487C27"/>
    <w:rsid w:val="00490332"/>
    <w:rsid w:val="00493867"/>
    <w:rsid w:val="00495869"/>
    <w:rsid w:val="00495AD7"/>
    <w:rsid w:val="004A2B26"/>
    <w:rsid w:val="004A3691"/>
    <w:rsid w:val="004B0263"/>
    <w:rsid w:val="004B1B77"/>
    <w:rsid w:val="004B495F"/>
    <w:rsid w:val="004B5826"/>
    <w:rsid w:val="004B5EB2"/>
    <w:rsid w:val="004B5F68"/>
    <w:rsid w:val="004B6240"/>
    <w:rsid w:val="004C1CE9"/>
    <w:rsid w:val="004C41D6"/>
    <w:rsid w:val="004C591E"/>
    <w:rsid w:val="004C766A"/>
    <w:rsid w:val="004D0BB5"/>
    <w:rsid w:val="004D2B5D"/>
    <w:rsid w:val="004D3022"/>
    <w:rsid w:val="004D3B7F"/>
    <w:rsid w:val="004D56CF"/>
    <w:rsid w:val="004D773B"/>
    <w:rsid w:val="004D7B12"/>
    <w:rsid w:val="004E17F4"/>
    <w:rsid w:val="004E295C"/>
    <w:rsid w:val="004E460F"/>
    <w:rsid w:val="004E5E86"/>
    <w:rsid w:val="004F3CBC"/>
    <w:rsid w:val="004F6F2B"/>
    <w:rsid w:val="004F75E5"/>
    <w:rsid w:val="00503191"/>
    <w:rsid w:val="00503200"/>
    <w:rsid w:val="0050338B"/>
    <w:rsid w:val="00503992"/>
    <w:rsid w:val="005074C6"/>
    <w:rsid w:val="00507F6E"/>
    <w:rsid w:val="0051272F"/>
    <w:rsid w:val="00512D89"/>
    <w:rsid w:val="00521266"/>
    <w:rsid w:val="00522B5E"/>
    <w:rsid w:val="00532427"/>
    <w:rsid w:val="00532890"/>
    <w:rsid w:val="00536959"/>
    <w:rsid w:val="0053766D"/>
    <w:rsid w:val="0053783D"/>
    <w:rsid w:val="00540617"/>
    <w:rsid w:val="005407CF"/>
    <w:rsid w:val="00543947"/>
    <w:rsid w:val="0054559D"/>
    <w:rsid w:val="00546BC5"/>
    <w:rsid w:val="005520F9"/>
    <w:rsid w:val="00554ADF"/>
    <w:rsid w:val="00554B70"/>
    <w:rsid w:val="005618B0"/>
    <w:rsid w:val="00561C3B"/>
    <w:rsid w:val="0056288A"/>
    <w:rsid w:val="005640AD"/>
    <w:rsid w:val="00564E38"/>
    <w:rsid w:val="005657A7"/>
    <w:rsid w:val="00571D47"/>
    <w:rsid w:val="00573379"/>
    <w:rsid w:val="00574957"/>
    <w:rsid w:val="00583B94"/>
    <w:rsid w:val="0058478A"/>
    <w:rsid w:val="00584C17"/>
    <w:rsid w:val="00585576"/>
    <w:rsid w:val="00585D9D"/>
    <w:rsid w:val="00591204"/>
    <w:rsid w:val="00593A7A"/>
    <w:rsid w:val="0059462E"/>
    <w:rsid w:val="00594D2D"/>
    <w:rsid w:val="00594E88"/>
    <w:rsid w:val="005959B5"/>
    <w:rsid w:val="005959EA"/>
    <w:rsid w:val="005A1AD0"/>
    <w:rsid w:val="005B2A60"/>
    <w:rsid w:val="005B5DAE"/>
    <w:rsid w:val="005B6491"/>
    <w:rsid w:val="005B6C31"/>
    <w:rsid w:val="005C0732"/>
    <w:rsid w:val="005C1623"/>
    <w:rsid w:val="005C2DEB"/>
    <w:rsid w:val="005C3E2E"/>
    <w:rsid w:val="005C5AA8"/>
    <w:rsid w:val="005D1015"/>
    <w:rsid w:val="005D16A3"/>
    <w:rsid w:val="005D4143"/>
    <w:rsid w:val="005D42E9"/>
    <w:rsid w:val="005D5CC2"/>
    <w:rsid w:val="005D6385"/>
    <w:rsid w:val="005D6616"/>
    <w:rsid w:val="005D76B1"/>
    <w:rsid w:val="005D79B1"/>
    <w:rsid w:val="005E0DE1"/>
    <w:rsid w:val="005E1350"/>
    <w:rsid w:val="005E6EA4"/>
    <w:rsid w:val="005F182F"/>
    <w:rsid w:val="005F18D7"/>
    <w:rsid w:val="005F3178"/>
    <w:rsid w:val="005F3ECE"/>
    <w:rsid w:val="005F696F"/>
    <w:rsid w:val="00600B1F"/>
    <w:rsid w:val="00601D89"/>
    <w:rsid w:val="006055EC"/>
    <w:rsid w:val="00605B42"/>
    <w:rsid w:val="006139E0"/>
    <w:rsid w:val="00614EC3"/>
    <w:rsid w:val="006150CA"/>
    <w:rsid w:val="006179D9"/>
    <w:rsid w:val="00620C1A"/>
    <w:rsid w:val="0062283E"/>
    <w:rsid w:val="00622CF9"/>
    <w:rsid w:val="00623587"/>
    <w:rsid w:val="00626BAF"/>
    <w:rsid w:val="00631A7C"/>
    <w:rsid w:val="00637156"/>
    <w:rsid w:val="006402AA"/>
    <w:rsid w:val="00641655"/>
    <w:rsid w:val="0064168D"/>
    <w:rsid w:val="00641A73"/>
    <w:rsid w:val="00642FD5"/>
    <w:rsid w:val="00643CED"/>
    <w:rsid w:val="00644451"/>
    <w:rsid w:val="00646209"/>
    <w:rsid w:val="00646369"/>
    <w:rsid w:val="00647903"/>
    <w:rsid w:val="00647999"/>
    <w:rsid w:val="00650F37"/>
    <w:rsid w:val="00656DA8"/>
    <w:rsid w:val="006577FE"/>
    <w:rsid w:val="00657C17"/>
    <w:rsid w:val="00657F42"/>
    <w:rsid w:val="0066026D"/>
    <w:rsid w:val="00661EE0"/>
    <w:rsid w:val="00663663"/>
    <w:rsid w:val="00664ABF"/>
    <w:rsid w:val="006673F4"/>
    <w:rsid w:val="006707FC"/>
    <w:rsid w:val="006726C5"/>
    <w:rsid w:val="0067308F"/>
    <w:rsid w:val="00673CC2"/>
    <w:rsid w:val="0067489B"/>
    <w:rsid w:val="00681E74"/>
    <w:rsid w:val="0068209C"/>
    <w:rsid w:val="0068338A"/>
    <w:rsid w:val="006836A6"/>
    <w:rsid w:val="0068462B"/>
    <w:rsid w:val="006866C5"/>
    <w:rsid w:val="00687829"/>
    <w:rsid w:val="006A6641"/>
    <w:rsid w:val="006A70E3"/>
    <w:rsid w:val="006B188E"/>
    <w:rsid w:val="006B577C"/>
    <w:rsid w:val="006C013A"/>
    <w:rsid w:val="006C1DA8"/>
    <w:rsid w:val="006C2D3D"/>
    <w:rsid w:val="006C54C2"/>
    <w:rsid w:val="006C7895"/>
    <w:rsid w:val="006C7A12"/>
    <w:rsid w:val="006D0CAB"/>
    <w:rsid w:val="006D19AF"/>
    <w:rsid w:val="006D35F6"/>
    <w:rsid w:val="006D5F1E"/>
    <w:rsid w:val="006E003E"/>
    <w:rsid w:val="006E0B5F"/>
    <w:rsid w:val="006E10D6"/>
    <w:rsid w:val="006E3564"/>
    <w:rsid w:val="006E3863"/>
    <w:rsid w:val="006E3BC8"/>
    <w:rsid w:val="006E4AA8"/>
    <w:rsid w:val="006F2B2F"/>
    <w:rsid w:val="006F2BD2"/>
    <w:rsid w:val="006F36F6"/>
    <w:rsid w:val="006F58E9"/>
    <w:rsid w:val="00700CDB"/>
    <w:rsid w:val="00703F6E"/>
    <w:rsid w:val="0070491E"/>
    <w:rsid w:val="007067E9"/>
    <w:rsid w:val="00707267"/>
    <w:rsid w:val="00721138"/>
    <w:rsid w:val="00723A31"/>
    <w:rsid w:val="00723AA4"/>
    <w:rsid w:val="0072716C"/>
    <w:rsid w:val="0073142D"/>
    <w:rsid w:val="007340F6"/>
    <w:rsid w:val="00736D88"/>
    <w:rsid w:val="00742464"/>
    <w:rsid w:val="00742A71"/>
    <w:rsid w:val="00743B58"/>
    <w:rsid w:val="00744C9D"/>
    <w:rsid w:val="00750C08"/>
    <w:rsid w:val="00753FCE"/>
    <w:rsid w:val="00754C0A"/>
    <w:rsid w:val="00754F6D"/>
    <w:rsid w:val="00756618"/>
    <w:rsid w:val="007602F2"/>
    <w:rsid w:val="00763EF9"/>
    <w:rsid w:val="007652BD"/>
    <w:rsid w:val="00765D73"/>
    <w:rsid w:val="00766D84"/>
    <w:rsid w:val="00767226"/>
    <w:rsid w:val="007718FB"/>
    <w:rsid w:val="00772293"/>
    <w:rsid w:val="00772675"/>
    <w:rsid w:val="00772AAC"/>
    <w:rsid w:val="0077787B"/>
    <w:rsid w:val="00780400"/>
    <w:rsid w:val="007808A0"/>
    <w:rsid w:val="007842B1"/>
    <w:rsid w:val="00792FDF"/>
    <w:rsid w:val="00796E4D"/>
    <w:rsid w:val="0079775F"/>
    <w:rsid w:val="007A3F78"/>
    <w:rsid w:val="007A46F3"/>
    <w:rsid w:val="007A6357"/>
    <w:rsid w:val="007B0FD1"/>
    <w:rsid w:val="007B2532"/>
    <w:rsid w:val="007B2598"/>
    <w:rsid w:val="007B2776"/>
    <w:rsid w:val="007B52FD"/>
    <w:rsid w:val="007C26F9"/>
    <w:rsid w:val="007C2C1E"/>
    <w:rsid w:val="007C7999"/>
    <w:rsid w:val="007C7F31"/>
    <w:rsid w:val="007D132C"/>
    <w:rsid w:val="007D6B45"/>
    <w:rsid w:val="007E2CDB"/>
    <w:rsid w:val="007E6539"/>
    <w:rsid w:val="007F01BE"/>
    <w:rsid w:val="007F132C"/>
    <w:rsid w:val="007F5369"/>
    <w:rsid w:val="007F5F22"/>
    <w:rsid w:val="00800326"/>
    <w:rsid w:val="008034EA"/>
    <w:rsid w:val="00803BB3"/>
    <w:rsid w:val="00803DDC"/>
    <w:rsid w:val="008052FC"/>
    <w:rsid w:val="008054E7"/>
    <w:rsid w:val="00811E25"/>
    <w:rsid w:val="008123C5"/>
    <w:rsid w:val="00814D57"/>
    <w:rsid w:val="00814DD6"/>
    <w:rsid w:val="008211C4"/>
    <w:rsid w:val="00821E78"/>
    <w:rsid w:val="00823750"/>
    <w:rsid w:val="00824830"/>
    <w:rsid w:val="00825DE8"/>
    <w:rsid w:val="008265C2"/>
    <w:rsid w:val="00827D3C"/>
    <w:rsid w:val="00831D68"/>
    <w:rsid w:val="0083366D"/>
    <w:rsid w:val="00833E58"/>
    <w:rsid w:val="008363EC"/>
    <w:rsid w:val="00836431"/>
    <w:rsid w:val="00837432"/>
    <w:rsid w:val="00837DC5"/>
    <w:rsid w:val="008435AE"/>
    <w:rsid w:val="00843F4A"/>
    <w:rsid w:val="008474C0"/>
    <w:rsid w:val="00853E73"/>
    <w:rsid w:val="00854107"/>
    <w:rsid w:val="00857931"/>
    <w:rsid w:val="00860CE5"/>
    <w:rsid w:val="008621E2"/>
    <w:rsid w:val="00862F3D"/>
    <w:rsid w:val="00863779"/>
    <w:rsid w:val="00863EC0"/>
    <w:rsid w:val="00864664"/>
    <w:rsid w:val="008652A7"/>
    <w:rsid w:val="00870AF8"/>
    <w:rsid w:val="00882ED6"/>
    <w:rsid w:val="00883053"/>
    <w:rsid w:val="008852A2"/>
    <w:rsid w:val="0088791B"/>
    <w:rsid w:val="0089009E"/>
    <w:rsid w:val="00890642"/>
    <w:rsid w:val="0089282E"/>
    <w:rsid w:val="008942DB"/>
    <w:rsid w:val="00894AD8"/>
    <w:rsid w:val="008976BA"/>
    <w:rsid w:val="008A16D7"/>
    <w:rsid w:val="008A4E05"/>
    <w:rsid w:val="008B2052"/>
    <w:rsid w:val="008B2A8A"/>
    <w:rsid w:val="008C0FFA"/>
    <w:rsid w:val="008C113A"/>
    <w:rsid w:val="008C1D17"/>
    <w:rsid w:val="008C401E"/>
    <w:rsid w:val="008C43DD"/>
    <w:rsid w:val="008D1176"/>
    <w:rsid w:val="008D223B"/>
    <w:rsid w:val="008D23F6"/>
    <w:rsid w:val="008D4F4A"/>
    <w:rsid w:val="008D5736"/>
    <w:rsid w:val="008D5BA3"/>
    <w:rsid w:val="008E2797"/>
    <w:rsid w:val="008F0636"/>
    <w:rsid w:val="008F1149"/>
    <w:rsid w:val="008F3287"/>
    <w:rsid w:val="008F5528"/>
    <w:rsid w:val="00903168"/>
    <w:rsid w:val="00903DA6"/>
    <w:rsid w:val="0090658E"/>
    <w:rsid w:val="00912470"/>
    <w:rsid w:val="0092159A"/>
    <w:rsid w:val="00921F0E"/>
    <w:rsid w:val="009231F1"/>
    <w:rsid w:val="00924BB0"/>
    <w:rsid w:val="00927F68"/>
    <w:rsid w:val="00932FB1"/>
    <w:rsid w:val="00936632"/>
    <w:rsid w:val="0093691E"/>
    <w:rsid w:val="009421FE"/>
    <w:rsid w:val="00943E10"/>
    <w:rsid w:val="009441E4"/>
    <w:rsid w:val="00947C5B"/>
    <w:rsid w:val="00950701"/>
    <w:rsid w:val="009520F2"/>
    <w:rsid w:val="00952C9B"/>
    <w:rsid w:val="00954D9C"/>
    <w:rsid w:val="00956007"/>
    <w:rsid w:val="0095720B"/>
    <w:rsid w:val="00957BEF"/>
    <w:rsid w:val="00963B9C"/>
    <w:rsid w:val="00963D89"/>
    <w:rsid w:val="009644E2"/>
    <w:rsid w:val="00966A33"/>
    <w:rsid w:val="00966D25"/>
    <w:rsid w:val="00966EFE"/>
    <w:rsid w:val="00967806"/>
    <w:rsid w:val="00971D48"/>
    <w:rsid w:val="00976A3A"/>
    <w:rsid w:val="0098005B"/>
    <w:rsid w:val="00982875"/>
    <w:rsid w:val="00984001"/>
    <w:rsid w:val="00984D6D"/>
    <w:rsid w:val="00985096"/>
    <w:rsid w:val="0099329D"/>
    <w:rsid w:val="009970F5"/>
    <w:rsid w:val="009973F4"/>
    <w:rsid w:val="0099750A"/>
    <w:rsid w:val="009A01F9"/>
    <w:rsid w:val="009A3636"/>
    <w:rsid w:val="009A68D0"/>
    <w:rsid w:val="009B3B65"/>
    <w:rsid w:val="009B4244"/>
    <w:rsid w:val="009B6394"/>
    <w:rsid w:val="009B699C"/>
    <w:rsid w:val="009B7C2B"/>
    <w:rsid w:val="009C0A35"/>
    <w:rsid w:val="009C27F1"/>
    <w:rsid w:val="009C33F7"/>
    <w:rsid w:val="009C4315"/>
    <w:rsid w:val="009C442E"/>
    <w:rsid w:val="009C6252"/>
    <w:rsid w:val="009D130E"/>
    <w:rsid w:val="009D4647"/>
    <w:rsid w:val="009D479E"/>
    <w:rsid w:val="009D4A1A"/>
    <w:rsid w:val="009D799D"/>
    <w:rsid w:val="009E08A1"/>
    <w:rsid w:val="009E15BB"/>
    <w:rsid w:val="009E41CF"/>
    <w:rsid w:val="009E58A1"/>
    <w:rsid w:val="009E7234"/>
    <w:rsid w:val="009E725C"/>
    <w:rsid w:val="009E79E7"/>
    <w:rsid w:val="009F0D97"/>
    <w:rsid w:val="009F12B9"/>
    <w:rsid w:val="009F31E2"/>
    <w:rsid w:val="009F60F8"/>
    <w:rsid w:val="00A00CE9"/>
    <w:rsid w:val="00A06CE5"/>
    <w:rsid w:val="00A1233D"/>
    <w:rsid w:val="00A126CB"/>
    <w:rsid w:val="00A14678"/>
    <w:rsid w:val="00A15CB5"/>
    <w:rsid w:val="00A2142E"/>
    <w:rsid w:val="00A21AD9"/>
    <w:rsid w:val="00A221D0"/>
    <w:rsid w:val="00A320A8"/>
    <w:rsid w:val="00A35707"/>
    <w:rsid w:val="00A4085E"/>
    <w:rsid w:val="00A47B7B"/>
    <w:rsid w:val="00A47E53"/>
    <w:rsid w:val="00A47F3B"/>
    <w:rsid w:val="00A53ACF"/>
    <w:rsid w:val="00A5458C"/>
    <w:rsid w:val="00A5562B"/>
    <w:rsid w:val="00A5613F"/>
    <w:rsid w:val="00A61B44"/>
    <w:rsid w:val="00A646BF"/>
    <w:rsid w:val="00A6653F"/>
    <w:rsid w:val="00A6680F"/>
    <w:rsid w:val="00A7060E"/>
    <w:rsid w:val="00A74B6B"/>
    <w:rsid w:val="00A74FFA"/>
    <w:rsid w:val="00A756B8"/>
    <w:rsid w:val="00A7666F"/>
    <w:rsid w:val="00A80614"/>
    <w:rsid w:val="00A80D1C"/>
    <w:rsid w:val="00A82E51"/>
    <w:rsid w:val="00A85619"/>
    <w:rsid w:val="00A91424"/>
    <w:rsid w:val="00A9321A"/>
    <w:rsid w:val="00A93B32"/>
    <w:rsid w:val="00A96EAA"/>
    <w:rsid w:val="00AA648B"/>
    <w:rsid w:val="00AB1FCA"/>
    <w:rsid w:val="00AB6371"/>
    <w:rsid w:val="00AC021E"/>
    <w:rsid w:val="00AC1088"/>
    <w:rsid w:val="00AC2F8E"/>
    <w:rsid w:val="00AC65DE"/>
    <w:rsid w:val="00AC6C55"/>
    <w:rsid w:val="00AC77EB"/>
    <w:rsid w:val="00AD0235"/>
    <w:rsid w:val="00AD3424"/>
    <w:rsid w:val="00AD6E4E"/>
    <w:rsid w:val="00AE1D86"/>
    <w:rsid w:val="00AE1DE2"/>
    <w:rsid w:val="00AE68BD"/>
    <w:rsid w:val="00AF4DA4"/>
    <w:rsid w:val="00B00342"/>
    <w:rsid w:val="00B0132D"/>
    <w:rsid w:val="00B0273F"/>
    <w:rsid w:val="00B05B8A"/>
    <w:rsid w:val="00B10BD4"/>
    <w:rsid w:val="00B10BEF"/>
    <w:rsid w:val="00B11E67"/>
    <w:rsid w:val="00B14EFE"/>
    <w:rsid w:val="00B16E94"/>
    <w:rsid w:val="00B1786D"/>
    <w:rsid w:val="00B26ED8"/>
    <w:rsid w:val="00B31128"/>
    <w:rsid w:val="00B347D7"/>
    <w:rsid w:val="00B42535"/>
    <w:rsid w:val="00B44653"/>
    <w:rsid w:val="00B45CC7"/>
    <w:rsid w:val="00B52582"/>
    <w:rsid w:val="00B533B2"/>
    <w:rsid w:val="00B54B21"/>
    <w:rsid w:val="00B62AF9"/>
    <w:rsid w:val="00B67695"/>
    <w:rsid w:val="00B67774"/>
    <w:rsid w:val="00B7157F"/>
    <w:rsid w:val="00B723CF"/>
    <w:rsid w:val="00B72497"/>
    <w:rsid w:val="00B72631"/>
    <w:rsid w:val="00B7439E"/>
    <w:rsid w:val="00B8167F"/>
    <w:rsid w:val="00B85665"/>
    <w:rsid w:val="00B927EA"/>
    <w:rsid w:val="00B929B6"/>
    <w:rsid w:val="00B9729E"/>
    <w:rsid w:val="00B97768"/>
    <w:rsid w:val="00B97AC1"/>
    <w:rsid w:val="00B97FCB"/>
    <w:rsid w:val="00BA0F7D"/>
    <w:rsid w:val="00BA554F"/>
    <w:rsid w:val="00BA591E"/>
    <w:rsid w:val="00BA711B"/>
    <w:rsid w:val="00BA7DE3"/>
    <w:rsid w:val="00BB14AF"/>
    <w:rsid w:val="00BB1AFF"/>
    <w:rsid w:val="00BB3CB8"/>
    <w:rsid w:val="00BB5D78"/>
    <w:rsid w:val="00BB5DDB"/>
    <w:rsid w:val="00BB7ED4"/>
    <w:rsid w:val="00BC03D1"/>
    <w:rsid w:val="00BC2858"/>
    <w:rsid w:val="00BC45B8"/>
    <w:rsid w:val="00BC6000"/>
    <w:rsid w:val="00BD0525"/>
    <w:rsid w:val="00BD0552"/>
    <w:rsid w:val="00BD1958"/>
    <w:rsid w:val="00BD3F9F"/>
    <w:rsid w:val="00BD4A40"/>
    <w:rsid w:val="00BD5515"/>
    <w:rsid w:val="00BD598F"/>
    <w:rsid w:val="00BD59C6"/>
    <w:rsid w:val="00BD62DA"/>
    <w:rsid w:val="00BD7A57"/>
    <w:rsid w:val="00BE38A2"/>
    <w:rsid w:val="00BE5455"/>
    <w:rsid w:val="00BE775F"/>
    <w:rsid w:val="00BF10A1"/>
    <w:rsid w:val="00BF1139"/>
    <w:rsid w:val="00BF1B35"/>
    <w:rsid w:val="00BF1E95"/>
    <w:rsid w:val="00BF26F6"/>
    <w:rsid w:val="00BF369E"/>
    <w:rsid w:val="00BF3A2A"/>
    <w:rsid w:val="00C02B2C"/>
    <w:rsid w:val="00C11E13"/>
    <w:rsid w:val="00C12715"/>
    <w:rsid w:val="00C149B9"/>
    <w:rsid w:val="00C16F93"/>
    <w:rsid w:val="00C21CB0"/>
    <w:rsid w:val="00C23FF3"/>
    <w:rsid w:val="00C3206B"/>
    <w:rsid w:val="00C32A05"/>
    <w:rsid w:val="00C34967"/>
    <w:rsid w:val="00C35323"/>
    <w:rsid w:val="00C35897"/>
    <w:rsid w:val="00C35C02"/>
    <w:rsid w:val="00C40246"/>
    <w:rsid w:val="00C40919"/>
    <w:rsid w:val="00C40AFC"/>
    <w:rsid w:val="00C4165F"/>
    <w:rsid w:val="00C4220B"/>
    <w:rsid w:val="00C4526F"/>
    <w:rsid w:val="00C50DF7"/>
    <w:rsid w:val="00C53800"/>
    <w:rsid w:val="00C5473E"/>
    <w:rsid w:val="00C573C9"/>
    <w:rsid w:val="00C624BE"/>
    <w:rsid w:val="00C63A9C"/>
    <w:rsid w:val="00C6679A"/>
    <w:rsid w:val="00C724EE"/>
    <w:rsid w:val="00C73CAC"/>
    <w:rsid w:val="00C779E5"/>
    <w:rsid w:val="00C83108"/>
    <w:rsid w:val="00C84158"/>
    <w:rsid w:val="00C8559E"/>
    <w:rsid w:val="00C902AD"/>
    <w:rsid w:val="00C902DD"/>
    <w:rsid w:val="00C902F3"/>
    <w:rsid w:val="00C90FA4"/>
    <w:rsid w:val="00C91267"/>
    <w:rsid w:val="00C93470"/>
    <w:rsid w:val="00C948F0"/>
    <w:rsid w:val="00C94D47"/>
    <w:rsid w:val="00CB179B"/>
    <w:rsid w:val="00CB33CB"/>
    <w:rsid w:val="00CB6662"/>
    <w:rsid w:val="00CB762D"/>
    <w:rsid w:val="00CC0AE8"/>
    <w:rsid w:val="00CC1A16"/>
    <w:rsid w:val="00CC2239"/>
    <w:rsid w:val="00CC5BE9"/>
    <w:rsid w:val="00CC60C8"/>
    <w:rsid w:val="00CD1F09"/>
    <w:rsid w:val="00CD2986"/>
    <w:rsid w:val="00CD3AB2"/>
    <w:rsid w:val="00CD4B06"/>
    <w:rsid w:val="00CD7F3A"/>
    <w:rsid w:val="00CE3102"/>
    <w:rsid w:val="00CE4576"/>
    <w:rsid w:val="00CF70FD"/>
    <w:rsid w:val="00CF7449"/>
    <w:rsid w:val="00CF7481"/>
    <w:rsid w:val="00D00ED1"/>
    <w:rsid w:val="00D0297D"/>
    <w:rsid w:val="00D040F4"/>
    <w:rsid w:val="00D04E9E"/>
    <w:rsid w:val="00D05F37"/>
    <w:rsid w:val="00D13E93"/>
    <w:rsid w:val="00D14854"/>
    <w:rsid w:val="00D14B3A"/>
    <w:rsid w:val="00D169E1"/>
    <w:rsid w:val="00D20068"/>
    <w:rsid w:val="00D225F9"/>
    <w:rsid w:val="00D22E4C"/>
    <w:rsid w:val="00D23E4D"/>
    <w:rsid w:val="00D3382F"/>
    <w:rsid w:val="00D358E8"/>
    <w:rsid w:val="00D36F39"/>
    <w:rsid w:val="00D37969"/>
    <w:rsid w:val="00D40F2F"/>
    <w:rsid w:val="00D439C4"/>
    <w:rsid w:val="00D43D8D"/>
    <w:rsid w:val="00D44505"/>
    <w:rsid w:val="00D45747"/>
    <w:rsid w:val="00D47387"/>
    <w:rsid w:val="00D503CE"/>
    <w:rsid w:val="00D5116A"/>
    <w:rsid w:val="00D51372"/>
    <w:rsid w:val="00D51EB9"/>
    <w:rsid w:val="00D53879"/>
    <w:rsid w:val="00D55AE7"/>
    <w:rsid w:val="00D56A19"/>
    <w:rsid w:val="00D63BC4"/>
    <w:rsid w:val="00D65DEB"/>
    <w:rsid w:val="00D6749A"/>
    <w:rsid w:val="00D67DDF"/>
    <w:rsid w:val="00D71EA5"/>
    <w:rsid w:val="00D72286"/>
    <w:rsid w:val="00D725F4"/>
    <w:rsid w:val="00D743CF"/>
    <w:rsid w:val="00D752FE"/>
    <w:rsid w:val="00D757D7"/>
    <w:rsid w:val="00D764CE"/>
    <w:rsid w:val="00D83D7B"/>
    <w:rsid w:val="00D8699B"/>
    <w:rsid w:val="00D87A2E"/>
    <w:rsid w:val="00D927D6"/>
    <w:rsid w:val="00D93419"/>
    <w:rsid w:val="00D95CFA"/>
    <w:rsid w:val="00DA0B98"/>
    <w:rsid w:val="00DA171A"/>
    <w:rsid w:val="00DA17BC"/>
    <w:rsid w:val="00DA4403"/>
    <w:rsid w:val="00DA5755"/>
    <w:rsid w:val="00DB1B0D"/>
    <w:rsid w:val="00DB1CB1"/>
    <w:rsid w:val="00DB1E8A"/>
    <w:rsid w:val="00DB2A5A"/>
    <w:rsid w:val="00DB30DF"/>
    <w:rsid w:val="00DB40D3"/>
    <w:rsid w:val="00DB6661"/>
    <w:rsid w:val="00DC30F4"/>
    <w:rsid w:val="00DC40ED"/>
    <w:rsid w:val="00DC4640"/>
    <w:rsid w:val="00DC5117"/>
    <w:rsid w:val="00DC54F4"/>
    <w:rsid w:val="00DC5993"/>
    <w:rsid w:val="00DD099F"/>
    <w:rsid w:val="00DD4E29"/>
    <w:rsid w:val="00DE159F"/>
    <w:rsid w:val="00DE5927"/>
    <w:rsid w:val="00DE778D"/>
    <w:rsid w:val="00DE7ED9"/>
    <w:rsid w:val="00DF15A5"/>
    <w:rsid w:val="00DF23EF"/>
    <w:rsid w:val="00DF57E5"/>
    <w:rsid w:val="00DF60F8"/>
    <w:rsid w:val="00E015FC"/>
    <w:rsid w:val="00E07185"/>
    <w:rsid w:val="00E07A4E"/>
    <w:rsid w:val="00E07FAB"/>
    <w:rsid w:val="00E12413"/>
    <w:rsid w:val="00E139A0"/>
    <w:rsid w:val="00E2123E"/>
    <w:rsid w:val="00E214E9"/>
    <w:rsid w:val="00E216F6"/>
    <w:rsid w:val="00E24646"/>
    <w:rsid w:val="00E25440"/>
    <w:rsid w:val="00E26A4F"/>
    <w:rsid w:val="00E26C55"/>
    <w:rsid w:val="00E26CD1"/>
    <w:rsid w:val="00E26FD3"/>
    <w:rsid w:val="00E27567"/>
    <w:rsid w:val="00E36079"/>
    <w:rsid w:val="00E3702E"/>
    <w:rsid w:val="00E4171A"/>
    <w:rsid w:val="00E4237A"/>
    <w:rsid w:val="00E44A47"/>
    <w:rsid w:val="00E454F4"/>
    <w:rsid w:val="00E54EC3"/>
    <w:rsid w:val="00E5567C"/>
    <w:rsid w:val="00E62505"/>
    <w:rsid w:val="00E63AFD"/>
    <w:rsid w:val="00E6464B"/>
    <w:rsid w:val="00E66620"/>
    <w:rsid w:val="00E67F07"/>
    <w:rsid w:val="00E7476F"/>
    <w:rsid w:val="00E81773"/>
    <w:rsid w:val="00E82D11"/>
    <w:rsid w:val="00E83F94"/>
    <w:rsid w:val="00E858F2"/>
    <w:rsid w:val="00E85DE9"/>
    <w:rsid w:val="00E952F4"/>
    <w:rsid w:val="00E9791D"/>
    <w:rsid w:val="00EA34AA"/>
    <w:rsid w:val="00EA3AEC"/>
    <w:rsid w:val="00EA7392"/>
    <w:rsid w:val="00EB0173"/>
    <w:rsid w:val="00EB452D"/>
    <w:rsid w:val="00EB5530"/>
    <w:rsid w:val="00EC038F"/>
    <w:rsid w:val="00EC05AA"/>
    <w:rsid w:val="00EC2B9C"/>
    <w:rsid w:val="00EC3C1D"/>
    <w:rsid w:val="00EC5562"/>
    <w:rsid w:val="00EC7149"/>
    <w:rsid w:val="00ED3490"/>
    <w:rsid w:val="00ED46EB"/>
    <w:rsid w:val="00ED665A"/>
    <w:rsid w:val="00EE07E0"/>
    <w:rsid w:val="00EE6A9E"/>
    <w:rsid w:val="00EE6DE8"/>
    <w:rsid w:val="00EF0812"/>
    <w:rsid w:val="00EF0C38"/>
    <w:rsid w:val="00EF180E"/>
    <w:rsid w:val="00EF44AF"/>
    <w:rsid w:val="00EF4FD4"/>
    <w:rsid w:val="00EF6B46"/>
    <w:rsid w:val="00F01DD6"/>
    <w:rsid w:val="00F01F75"/>
    <w:rsid w:val="00F04C9B"/>
    <w:rsid w:val="00F07EED"/>
    <w:rsid w:val="00F1031B"/>
    <w:rsid w:val="00F135AD"/>
    <w:rsid w:val="00F1562D"/>
    <w:rsid w:val="00F1649F"/>
    <w:rsid w:val="00F16D2B"/>
    <w:rsid w:val="00F17423"/>
    <w:rsid w:val="00F20016"/>
    <w:rsid w:val="00F21174"/>
    <w:rsid w:val="00F25F3A"/>
    <w:rsid w:val="00F329A4"/>
    <w:rsid w:val="00F32A87"/>
    <w:rsid w:val="00F36F14"/>
    <w:rsid w:val="00F40A2B"/>
    <w:rsid w:val="00F42060"/>
    <w:rsid w:val="00F420E9"/>
    <w:rsid w:val="00F4341B"/>
    <w:rsid w:val="00F5272A"/>
    <w:rsid w:val="00F570AB"/>
    <w:rsid w:val="00F61F3E"/>
    <w:rsid w:val="00F62DAA"/>
    <w:rsid w:val="00F65792"/>
    <w:rsid w:val="00F67ED1"/>
    <w:rsid w:val="00F728F7"/>
    <w:rsid w:val="00F739DD"/>
    <w:rsid w:val="00F76C53"/>
    <w:rsid w:val="00F77369"/>
    <w:rsid w:val="00F773EF"/>
    <w:rsid w:val="00F82DDF"/>
    <w:rsid w:val="00F83241"/>
    <w:rsid w:val="00F9187B"/>
    <w:rsid w:val="00F9252B"/>
    <w:rsid w:val="00F93C0A"/>
    <w:rsid w:val="00F9441A"/>
    <w:rsid w:val="00F96108"/>
    <w:rsid w:val="00FA0E89"/>
    <w:rsid w:val="00FA59F4"/>
    <w:rsid w:val="00FA5EF4"/>
    <w:rsid w:val="00FB20AB"/>
    <w:rsid w:val="00FB3860"/>
    <w:rsid w:val="00FB3D36"/>
    <w:rsid w:val="00FB464A"/>
    <w:rsid w:val="00FB5233"/>
    <w:rsid w:val="00FB5267"/>
    <w:rsid w:val="00FB56D6"/>
    <w:rsid w:val="00FB6F8F"/>
    <w:rsid w:val="00FB7359"/>
    <w:rsid w:val="00FB7F62"/>
    <w:rsid w:val="00FC1990"/>
    <w:rsid w:val="00FC31EF"/>
    <w:rsid w:val="00FC46CE"/>
    <w:rsid w:val="00FC47AC"/>
    <w:rsid w:val="00FD0CD3"/>
    <w:rsid w:val="00FD5CA8"/>
    <w:rsid w:val="00FE0E3A"/>
    <w:rsid w:val="00FE16A6"/>
    <w:rsid w:val="00FE57B5"/>
    <w:rsid w:val="00FE721C"/>
    <w:rsid w:val="00FE77B7"/>
    <w:rsid w:val="00FF18D5"/>
    <w:rsid w:val="00FF1B93"/>
    <w:rsid w:val="00FF3E42"/>
    <w:rsid w:val="00FF5850"/>
    <w:rsid w:val="00FF756A"/>
    <w:rsid w:val="00FF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D6"/>
    <w:pPr>
      <w:spacing w:line="300" w:lineRule="auto"/>
      <w:ind w:firstLine="72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Мой Заголовок 1 Знак,Мой Заголовок 1 Знак Знак,Мой Заголовок 1"/>
    <w:basedOn w:val="a"/>
    <w:link w:val="20"/>
    <w:rsid w:val="006E10D6"/>
    <w:pPr>
      <w:spacing w:line="240" w:lineRule="auto"/>
      <w:ind w:firstLine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aliases w:val="Мой Заголовок 1 Знак Знак1,Мой Заголовок 1 Знак Знак Знак,Мой Заголовок 1 Знак1"/>
    <w:link w:val="2"/>
    <w:rsid w:val="006E10D6"/>
    <w:rPr>
      <w:b/>
      <w:bCs/>
      <w:sz w:val="28"/>
      <w:szCs w:val="28"/>
      <w:lang w:val="ru-RU" w:eastAsia="ru-RU" w:bidi="ar-SA"/>
    </w:rPr>
  </w:style>
  <w:style w:type="character" w:styleId="a3">
    <w:name w:val="Hyperlink"/>
    <w:rsid w:val="006E10D6"/>
    <w:rPr>
      <w:color w:val="0000FF"/>
      <w:u w:val="single"/>
    </w:rPr>
  </w:style>
  <w:style w:type="paragraph" w:styleId="a4">
    <w:name w:val="Balloon Text"/>
    <w:basedOn w:val="a"/>
    <w:semiHidden/>
    <w:rsid w:val="00FF3E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702E"/>
    <w:pPr>
      <w:suppressAutoHyphens/>
      <w:autoSpaceDE w:val="0"/>
    </w:pPr>
    <w:rPr>
      <w:sz w:val="28"/>
      <w:szCs w:val="28"/>
      <w:lang w:eastAsia="ar-SA"/>
    </w:rPr>
  </w:style>
  <w:style w:type="paragraph" w:styleId="a5">
    <w:name w:val="header"/>
    <w:basedOn w:val="a"/>
    <w:link w:val="a6"/>
    <w:uiPriority w:val="99"/>
    <w:rsid w:val="00823750"/>
    <w:pPr>
      <w:tabs>
        <w:tab w:val="center" w:pos="4153"/>
        <w:tab w:val="right" w:pos="8306"/>
      </w:tabs>
      <w:autoSpaceDE w:val="0"/>
      <w:autoSpaceDN w:val="0"/>
      <w:spacing w:line="240" w:lineRule="auto"/>
      <w:ind w:firstLine="0"/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823750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3;&#1086;&#1074;&#1086;&#1077;_&#1052;&#1069;&#1056;%20&#1053;&#1057;&#1054;\&#1055;&#1080;&#1089;&#1100;&#1084;&#1072;\2012\&#1041;&#1083;&#1072;&#1085;&#1082;%20&#1057;&#1090;&#1088;&#1091;&#1082;&#1086;&#1074;-201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4CDF2-79D2-419C-9711-D1B865F2E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Струков-2012</Template>
  <TotalTime>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Специалист</cp:lastModifiedBy>
  <cp:revision>2</cp:revision>
  <cp:lastPrinted>2022-10-05T08:12:00Z</cp:lastPrinted>
  <dcterms:created xsi:type="dcterms:W3CDTF">2022-10-05T08:13:00Z</dcterms:created>
  <dcterms:modified xsi:type="dcterms:W3CDTF">2022-10-05T08:13:00Z</dcterms:modified>
</cp:coreProperties>
</file>