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E8" w:rsidRDefault="009F0CE8" w:rsidP="00084B53">
      <w:pPr>
        <w:rPr>
          <w:sz w:val="20"/>
          <w:szCs w:val="20"/>
        </w:rPr>
      </w:pPr>
      <w:r w:rsidRPr="008F74E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9F0CE8" w:rsidRDefault="009F0CE8" w:rsidP="00084B53">
      <w:pPr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Половинского сельсовета </w:t>
      </w:r>
    </w:p>
    <w:p w:rsidR="009F0CE8" w:rsidRDefault="009F0CE8" w:rsidP="00084B5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№10 от 15.02.2021 год</w:t>
      </w:r>
    </w:p>
    <w:p w:rsidR="009F0CE8" w:rsidRPr="00084B53" w:rsidRDefault="009F0CE8" w:rsidP="006B465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4B53">
        <w:rPr>
          <w:rFonts w:ascii="Times New Roman" w:hAnsi="Times New Roman"/>
          <w:sz w:val="28"/>
          <w:szCs w:val="28"/>
        </w:rPr>
        <w:t>АДМИНИСТРАЦИЯ ПОЛОВИНСКОГО СЕЛЬСОВЕТА</w:t>
      </w:r>
    </w:p>
    <w:p w:rsidR="009F0CE8" w:rsidRPr="00084B53" w:rsidRDefault="009F0CE8" w:rsidP="006B465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4B53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9F0CE8" w:rsidRPr="00084B53" w:rsidRDefault="009F0CE8" w:rsidP="006B465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F0CE8" w:rsidRPr="00084B53" w:rsidRDefault="009F0CE8" w:rsidP="006B465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4B53">
        <w:rPr>
          <w:rFonts w:ascii="Times New Roman" w:hAnsi="Times New Roman"/>
          <w:sz w:val="28"/>
          <w:szCs w:val="28"/>
        </w:rPr>
        <w:t>П О С Т А Н О В Л Е Н И Е</w:t>
      </w:r>
    </w:p>
    <w:p w:rsidR="009F0CE8" w:rsidRPr="00084B53" w:rsidRDefault="009F0CE8" w:rsidP="002D37C5">
      <w:pPr>
        <w:jc w:val="center"/>
        <w:rPr>
          <w:sz w:val="28"/>
          <w:szCs w:val="28"/>
        </w:rPr>
      </w:pPr>
      <w:r w:rsidRPr="00084B53">
        <w:rPr>
          <w:sz w:val="28"/>
          <w:szCs w:val="28"/>
        </w:rPr>
        <w:t>с. Половинное</w:t>
      </w:r>
    </w:p>
    <w:p w:rsidR="009F0CE8" w:rsidRPr="00084B53" w:rsidRDefault="009F0CE8" w:rsidP="006B4655">
      <w:pPr>
        <w:rPr>
          <w:sz w:val="28"/>
          <w:szCs w:val="28"/>
        </w:rPr>
      </w:pPr>
      <w:r w:rsidRPr="00084B53">
        <w:rPr>
          <w:sz w:val="28"/>
          <w:szCs w:val="28"/>
        </w:rPr>
        <w:t>От</w:t>
      </w:r>
      <w:r>
        <w:rPr>
          <w:sz w:val="28"/>
          <w:szCs w:val="28"/>
        </w:rPr>
        <w:t xml:space="preserve">   15.02</w:t>
      </w:r>
      <w:r w:rsidRPr="00084B53">
        <w:rPr>
          <w:sz w:val="28"/>
          <w:szCs w:val="28"/>
        </w:rPr>
        <w:t>.2021</w:t>
      </w:r>
      <w:r>
        <w:rPr>
          <w:sz w:val="28"/>
          <w:szCs w:val="28"/>
        </w:rPr>
        <w:tab/>
      </w:r>
      <w:r w:rsidRPr="00084B53">
        <w:rPr>
          <w:sz w:val="28"/>
          <w:szCs w:val="28"/>
        </w:rPr>
        <w:tab/>
      </w:r>
      <w:r w:rsidRPr="00084B53">
        <w:rPr>
          <w:sz w:val="28"/>
          <w:szCs w:val="28"/>
        </w:rPr>
        <w:tab/>
      </w:r>
      <w:r w:rsidRPr="00084B53">
        <w:rPr>
          <w:sz w:val="28"/>
          <w:szCs w:val="28"/>
        </w:rPr>
        <w:tab/>
      </w:r>
      <w:r w:rsidRPr="00084B53">
        <w:rPr>
          <w:sz w:val="28"/>
          <w:szCs w:val="28"/>
        </w:rPr>
        <w:tab/>
      </w:r>
      <w:r w:rsidRPr="00084B53">
        <w:rPr>
          <w:sz w:val="28"/>
          <w:szCs w:val="28"/>
        </w:rPr>
        <w:tab/>
      </w:r>
      <w:r w:rsidRPr="00084B53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20</w:t>
      </w:r>
    </w:p>
    <w:p w:rsidR="009F0CE8" w:rsidRPr="00084B53" w:rsidRDefault="009F0CE8" w:rsidP="006B4655">
      <w:pPr>
        <w:jc w:val="both"/>
        <w:rPr>
          <w:sz w:val="28"/>
          <w:szCs w:val="28"/>
        </w:rPr>
      </w:pPr>
    </w:p>
    <w:p w:rsidR="009F0CE8" w:rsidRPr="00084B53" w:rsidRDefault="009F0CE8" w:rsidP="006B4655">
      <w:pPr>
        <w:rPr>
          <w:sz w:val="28"/>
          <w:szCs w:val="28"/>
        </w:rPr>
      </w:pPr>
    </w:p>
    <w:p w:rsidR="009F0CE8" w:rsidRPr="00084B53" w:rsidRDefault="009F0CE8" w:rsidP="00084B53">
      <w:pPr>
        <w:pStyle w:val="NoSpacing"/>
        <w:ind w:right="34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4B53">
        <w:rPr>
          <w:rFonts w:ascii="Times New Roman" w:hAnsi="Times New Roman"/>
          <w:sz w:val="28"/>
          <w:szCs w:val="28"/>
        </w:rPr>
        <w:t>Об отмене Постановления администрации Половинского сельсовета Краснозерского района Новосибирской области №7</w:t>
      </w:r>
      <w:r>
        <w:rPr>
          <w:rFonts w:ascii="Times New Roman" w:hAnsi="Times New Roman"/>
          <w:sz w:val="28"/>
          <w:szCs w:val="28"/>
        </w:rPr>
        <w:t>5</w:t>
      </w:r>
      <w:r w:rsidRPr="00084B5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13.06.2019</w:t>
      </w:r>
      <w:r w:rsidRPr="00084B53">
        <w:rPr>
          <w:rFonts w:ascii="Times New Roman" w:hAnsi="Times New Roman"/>
          <w:sz w:val="28"/>
          <w:szCs w:val="28"/>
        </w:rPr>
        <w:t xml:space="preserve"> года «Об </w:t>
      </w:r>
      <w:r>
        <w:rPr>
          <w:rFonts w:ascii="Times New Roman" w:hAnsi="Times New Roman"/>
          <w:sz w:val="28"/>
          <w:szCs w:val="28"/>
        </w:rPr>
        <w:t>организации и осуществления первичного воинского учета на территории Половинского сельсовета Краснозерского района Новосибирской области»</w:t>
      </w:r>
      <w:r w:rsidRPr="00084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9F0CE8" w:rsidRPr="00084B53" w:rsidRDefault="009F0CE8" w:rsidP="006B4655">
      <w:pPr>
        <w:pStyle w:val="Heading1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084B53">
        <w:rPr>
          <w:rFonts w:ascii="Times New Roman" w:hAnsi="Times New Roman"/>
          <w:sz w:val="28"/>
          <w:szCs w:val="28"/>
          <w:lang w:eastAsia="ru-RU"/>
        </w:rPr>
        <w:tab/>
      </w:r>
      <w:r w:rsidRPr="00084B53">
        <w:rPr>
          <w:rFonts w:ascii="Times New Roman" w:hAnsi="Times New Roman"/>
          <w:b w:val="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b w:val="0"/>
          <w:sz w:val="28"/>
          <w:szCs w:val="28"/>
          <w:lang w:eastAsia="ru-RU"/>
        </w:rPr>
        <w:t>с Федеральным законом</w:t>
      </w:r>
      <w:r w:rsidRPr="00084B53">
        <w:rPr>
          <w:rFonts w:ascii="Times New Roman" w:hAnsi="Times New Roman"/>
          <w:b w:val="0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</w:p>
    <w:p w:rsidR="009F0CE8" w:rsidRDefault="009F0CE8" w:rsidP="0060528C">
      <w:pPr>
        <w:tabs>
          <w:tab w:val="left" w:pos="-720"/>
        </w:tabs>
        <w:suppressAutoHyphens w:val="0"/>
        <w:ind w:right="-5"/>
        <w:jc w:val="center"/>
        <w:rPr>
          <w:sz w:val="28"/>
          <w:szCs w:val="28"/>
          <w:lang w:eastAsia="ru-RU"/>
        </w:rPr>
      </w:pPr>
      <w:r w:rsidRPr="00084B53">
        <w:rPr>
          <w:sz w:val="28"/>
          <w:szCs w:val="28"/>
          <w:lang w:eastAsia="ru-RU"/>
        </w:rPr>
        <w:t>ПОСТАНОВЛЯЕТ:</w:t>
      </w:r>
    </w:p>
    <w:p w:rsidR="009F0CE8" w:rsidRPr="00084B53" w:rsidRDefault="009F0CE8" w:rsidP="0060528C">
      <w:pPr>
        <w:tabs>
          <w:tab w:val="left" w:pos="-720"/>
        </w:tabs>
        <w:suppressAutoHyphens w:val="0"/>
        <w:ind w:right="-5"/>
        <w:jc w:val="center"/>
        <w:rPr>
          <w:sz w:val="28"/>
          <w:szCs w:val="28"/>
          <w:lang w:eastAsia="ru-RU"/>
        </w:rPr>
      </w:pPr>
    </w:p>
    <w:p w:rsidR="009F0CE8" w:rsidRPr="00C01360" w:rsidRDefault="009F0CE8" w:rsidP="0014670A">
      <w:pPr>
        <w:pStyle w:val="NoSpacing"/>
        <w:tabs>
          <w:tab w:val="left" w:pos="9354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1360">
        <w:rPr>
          <w:rFonts w:ascii="Times New Roman" w:hAnsi="Times New Roman"/>
          <w:sz w:val="28"/>
          <w:szCs w:val="28"/>
        </w:rPr>
        <w:t xml:space="preserve">Отменить Постановления администрации Половинского сельсовета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01360">
        <w:rPr>
          <w:rFonts w:ascii="Times New Roman" w:hAnsi="Times New Roman"/>
          <w:sz w:val="28"/>
          <w:szCs w:val="28"/>
        </w:rPr>
        <w:t>Краснозерского района Новосибирской области №75 от 13.06.2019 года «Об организации и осуществления первичного воинского учета на территории Половинского сельсовета Краснозерского района Новосибирской области»</w:t>
      </w:r>
      <w:r w:rsidRPr="00C013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C01360">
        <w:rPr>
          <w:rFonts w:ascii="Times New Roman" w:hAnsi="Times New Roman"/>
          <w:sz w:val="28"/>
          <w:szCs w:val="28"/>
        </w:rPr>
        <w:t xml:space="preserve"> </w:t>
      </w:r>
      <w:r w:rsidRPr="00C01360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2.</w:t>
      </w:r>
      <w:r w:rsidRPr="00C01360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администрации.</w:t>
      </w:r>
    </w:p>
    <w:p w:rsidR="009F0CE8" w:rsidRPr="00084B53" w:rsidRDefault="009F0CE8" w:rsidP="0014670A">
      <w:pPr>
        <w:pStyle w:val="ListParagraph"/>
        <w:spacing w:line="390" w:lineRule="atLeast"/>
        <w:ind w:left="0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3.</w:t>
      </w:r>
      <w:r w:rsidRPr="00084B53">
        <w:rPr>
          <w:sz w:val="28"/>
          <w:szCs w:val="28"/>
          <w:u w:color="000000"/>
        </w:rPr>
        <w:t xml:space="preserve"> Настоящее постановление вступает в силу с момента опубликования.</w:t>
      </w:r>
    </w:p>
    <w:p w:rsidR="009F0CE8" w:rsidRPr="00084B53" w:rsidRDefault="009F0CE8" w:rsidP="001467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</w:t>
      </w:r>
      <w:r w:rsidRPr="00084B53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Контроль за исполнением настоящего постановления оставляю за собой.</w:t>
      </w:r>
    </w:p>
    <w:p w:rsidR="009F0CE8" w:rsidRDefault="009F0CE8" w:rsidP="006B4655">
      <w:pPr>
        <w:suppressAutoHyphens w:val="0"/>
        <w:jc w:val="both"/>
        <w:rPr>
          <w:sz w:val="28"/>
          <w:szCs w:val="28"/>
        </w:rPr>
      </w:pPr>
    </w:p>
    <w:p w:rsidR="009F0CE8" w:rsidRPr="00084B53" w:rsidRDefault="009F0CE8" w:rsidP="006B4655">
      <w:pPr>
        <w:suppressAutoHyphens w:val="0"/>
        <w:jc w:val="both"/>
        <w:rPr>
          <w:sz w:val="28"/>
          <w:szCs w:val="28"/>
        </w:rPr>
      </w:pPr>
    </w:p>
    <w:p w:rsidR="009F0CE8" w:rsidRPr="00084B53" w:rsidRDefault="009F0CE8" w:rsidP="006B4655">
      <w:pPr>
        <w:rPr>
          <w:spacing w:val="-8"/>
          <w:sz w:val="28"/>
          <w:szCs w:val="28"/>
        </w:rPr>
      </w:pPr>
      <w:r w:rsidRPr="00084B53">
        <w:rPr>
          <w:spacing w:val="-8"/>
          <w:sz w:val="28"/>
          <w:szCs w:val="28"/>
        </w:rPr>
        <w:t xml:space="preserve">  Глава Половинского сельсовета</w:t>
      </w:r>
    </w:p>
    <w:p w:rsidR="009F0CE8" w:rsidRPr="00084B53" w:rsidRDefault="009F0CE8" w:rsidP="006B4655">
      <w:pPr>
        <w:rPr>
          <w:spacing w:val="-8"/>
          <w:sz w:val="28"/>
          <w:szCs w:val="28"/>
        </w:rPr>
      </w:pPr>
      <w:r w:rsidRPr="00084B53">
        <w:rPr>
          <w:spacing w:val="-8"/>
          <w:sz w:val="28"/>
          <w:szCs w:val="28"/>
        </w:rPr>
        <w:t xml:space="preserve">  Краснозерского района</w:t>
      </w:r>
    </w:p>
    <w:p w:rsidR="009F0CE8" w:rsidRPr="00084B53" w:rsidRDefault="009F0CE8" w:rsidP="00713352">
      <w:pPr>
        <w:rPr>
          <w:sz w:val="28"/>
          <w:szCs w:val="28"/>
        </w:rPr>
      </w:pPr>
      <w:r w:rsidRPr="00084B53">
        <w:rPr>
          <w:spacing w:val="-8"/>
          <w:sz w:val="28"/>
          <w:szCs w:val="28"/>
        </w:rPr>
        <w:t xml:space="preserve">  Новосибирской области                                                                             Е.А.Дронова</w:t>
      </w:r>
    </w:p>
    <w:p w:rsidR="009F0CE8" w:rsidRPr="00C01360" w:rsidRDefault="009F0CE8" w:rsidP="006B4655">
      <w:pPr>
        <w:jc w:val="both"/>
        <w:rPr>
          <w:sz w:val="16"/>
          <w:szCs w:val="16"/>
        </w:rPr>
      </w:pPr>
      <w:r w:rsidRPr="00C01360">
        <w:rPr>
          <w:sz w:val="16"/>
          <w:szCs w:val="16"/>
        </w:rPr>
        <w:t>Исп.</w:t>
      </w:r>
    </w:p>
    <w:p w:rsidR="009F0CE8" w:rsidRDefault="009F0CE8" w:rsidP="006B4655">
      <w:pPr>
        <w:jc w:val="both"/>
        <w:rPr>
          <w:sz w:val="20"/>
        </w:rPr>
      </w:pPr>
      <w:r>
        <w:rPr>
          <w:sz w:val="20"/>
        </w:rPr>
        <w:t>Паршакова Л.А.</w:t>
      </w:r>
    </w:p>
    <w:p w:rsidR="009F0CE8" w:rsidRDefault="009F0CE8" w:rsidP="00525BA6">
      <w:pPr>
        <w:jc w:val="both"/>
        <w:rPr>
          <w:sz w:val="18"/>
          <w:szCs w:val="18"/>
        </w:rPr>
      </w:pPr>
      <w:r>
        <w:rPr>
          <w:sz w:val="18"/>
          <w:szCs w:val="18"/>
        </w:rPr>
        <w:t>69-149</w:t>
      </w:r>
    </w:p>
    <w:p w:rsidR="009F0CE8" w:rsidRDefault="009F0CE8" w:rsidP="00525BA6">
      <w:pPr>
        <w:jc w:val="both"/>
      </w:pPr>
    </w:p>
    <w:p w:rsidR="009F0CE8" w:rsidRDefault="009F0CE8" w:rsidP="00084B53"/>
    <w:p w:rsidR="009F0CE8" w:rsidRPr="00866773" w:rsidRDefault="009F0CE8" w:rsidP="00C013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АДМИНИСТРАЦИЯ ПОЛОВИНСКОГО СЕЛЬСОВЕТА</w:t>
      </w:r>
    </w:p>
    <w:p w:rsidR="009F0CE8" w:rsidRPr="00866773" w:rsidRDefault="009F0CE8" w:rsidP="00C013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9F0CE8" w:rsidRPr="00866773" w:rsidRDefault="009F0CE8" w:rsidP="00C0136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F0CE8" w:rsidRPr="00866773" w:rsidRDefault="009F0CE8" w:rsidP="00C013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П О С Т А Н О В Л Е Н И Е</w:t>
      </w:r>
    </w:p>
    <w:p w:rsidR="009F0CE8" w:rsidRPr="00866773" w:rsidRDefault="009F0CE8" w:rsidP="00C01360">
      <w:pPr>
        <w:jc w:val="center"/>
        <w:rPr>
          <w:sz w:val="28"/>
          <w:szCs w:val="28"/>
        </w:rPr>
      </w:pPr>
      <w:r w:rsidRPr="00866773">
        <w:rPr>
          <w:sz w:val="28"/>
          <w:szCs w:val="28"/>
        </w:rPr>
        <w:t>с. Половинное</w:t>
      </w:r>
    </w:p>
    <w:p w:rsidR="009F0CE8" w:rsidRPr="00866773" w:rsidRDefault="009F0CE8" w:rsidP="00C01360">
      <w:pPr>
        <w:rPr>
          <w:sz w:val="28"/>
          <w:szCs w:val="28"/>
        </w:rPr>
      </w:pPr>
      <w:r w:rsidRPr="00866773">
        <w:rPr>
          <w:sz w:val="28"/>
          <w:szCs w:val="28"/>
        </w:rPr>
        <w:t xml:space="preserve">От  15.02.2021 </w:t>
      </w:r>
      <w:r w:rsidRPr="00866773">
        <w:rPr>
          <w:sz w:val="28"/>
          <w:szCs w:val="28"/>
        </w:rPr>
        <w:tab/>
      </w:r>
      <w:r w:rsidRPr="00866773">
        <w:rPr>
          <w:sz w:val="28"/>
          <w:szCs w:val="28"/>
        </w:rPr>
        <w:tab/>
      </w:r>
      <w:r w:rsidRPr="00866773">
        <w:rPr>
          <w:sz w:val="28"/>
          <w:szCs w:val="28"/>
        </w:rPr>
        <w:tab/>
      </w:r>
      <w:r w:rsidRPr="00866773">
        <w:rPr>
          <w:sz w:val="28"/>
          <w:szCs w:val="28"/>
        </w:rPr>
        <w:tab/>
      </w:r>
      <w:r w:rsidRPr="00866773">
        <w:rPr>
          <w:sz w:val="28"/>
          <w:szCs w:val="28"/>
        </w:rPr>
        <w:tab/>
      </w:r>
      <w:r w:rsidRPr="00866773">
        <w:rPr>
          <w:sz w:val="28"/>
          <w:szCs w:val="28"/>
        </w:rPr>
        <w:tab/>
      </w:r>
      <w:r w:rsidRPr="0086677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№ 20</w:t>
      </w:r>
      <w:r w:rsidRPr="008667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</w:p>
    <w:p w:rsidR="009F0CE8" w:rsidRPr="00866773" w:rsidRDefault="009F0CE8" w:rsidP="00C01360">
      <w:pPr>
        <w:rPr>
          <w:sz w:val="28"/>
          <w:szCs w:val="28"/>
        </w:rPr>
      </w:pP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Половинского сельсовета Краснозерского района</w:t>
      </w: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 xml:space="preserve">Новосибирской области №75 от 13.06.2019 года </w:t>
      </w: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«Об организации и осуществления первичного</w:t>
      </w: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воинского учета на территории Половинского</w:t>
      </w: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sz w:val="28"/>
          <w:szCs w:val="28"/>
        </w:rPr>
      </w:pPr>
      <w:r w:rsidRPr="00866773">
        <w:rPr>
          <w:rFonts w:ascii="Times New Roman" w:hAnsi="Times New Roman"/>
          <w:sz w:val="28"/>
          <w:szCs w:val="28"/>
        </w:rPr>
        <w:t>сельсовета Краснозерского района</w:t>
      </w:r>
    </w:p>
    <w:p w:rsidR="009F0CE8" w:rsidRPr="00866773" w:rsidRDefault="009F0CE8" w:rsidP="00C01360">
      <w:pPr>
        <w:pStyle w:val="NoSpacing"/>
        <w:ind w:right="34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6773">
        <w:rPr>
          <w:rFonts w:ascii="Times New Roman" w:hAnsi="Times New Roman"/>
          <w:sz w:val="28"/>
          <w:szCs w:val="28"/>
        </w:rPr>
        <w:t>Новосибирской области»</w:t>
      </w:r>
    </w:p>
    <w:p w:rsidR="009F0CE8" w:rsidRPr="00866773" w:rsidRDefault="009F0CE8" w:rsidP="00C01360">
      <w:pPr>
        <w:pStyle w:val="Heading1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866773">
        <w:rPr>
          <w:rFonts w:ascii="Times New Roman" w:hAnsi="Times New Roman"/>
          <w:sz w:val="28"/>
          <w:szCs w:val="28"/>
          <w:lang w:eastAsia="ru-RU"/>
        </w:rPr>
        <w:tab/>
      </w:r>
      <w:r w:rsidRPr="00866773">
        <w:rPr>
          <w:rFonts w:ascii="Times New Roman" w:hAnsi="Times New Roman"/>
          <w:b w:val="0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</w:p>
    <w:p w:rsidR="009F0CE8" w:rsidRDefault="009F0CE8" w:rsidP="00C01360">
      <w:pPr>
        <w:tabs>
          <w:tab w:val="left" w:pos="-720"/>
        </w:tabs>
        <w:suppressAutoHyphens w:val="0"/>
        <w:ind w:right="-5"/>
        <w:jc w:val="center"/>
        <w:rPr>
          <w:sz w:val="28"/>
          <w:szCs w:val="28"/>
          <w:lang w:eastAsia="ru-RU"/>
        </w:rPr>
      </w:pPr>
      <w:r w:rsidRPr="00866773">
        <w:rPr>
          <w:sz w:val="28"/>
          <w:szCs w:val="28"/>
          <w:lang w:eastAsia="ru-RU"/>
        </w:rPr>
        <w:t>ПОСТАНОВЛЯЕТ:</w:t>
      </w:r>
    </w:p>
    <w:p w:rsidR="009F0CE8" w:rsidRPr="00866773" w:rsidRDefault="009F0CE8" w:rsidP="00C01360">
      <w:pPr>
        <w:tabs>
          <w:tab w:val="left" w:pos="-720"/>
        </w:tabs>
        <w:suppressAutoHyphens w:val="0"/>
        <w:ind w:right="-5"/>
        <w:jc w:val="center"/>
        <w:rPr>
          <w:sz w:val="28"/>
          <w:szCs w:val="28"/>
          <w:lang w:eastAsia="ru-RU"/>
        </w:rPr>
      </w:pPr>
    </w:p>
    <w:p w:rsidR="009F0CE8" w:rsidRPr="00866773" w:rsidRDefault="009F0CE8" w:rsidP="001906F1">
      <w:pPr>
        <w:pStyle w:val="NoSpacing"/>
        <w:tabs>
          <w:tab w:val="left" w:pos="9354"/>
        </w:tabs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66773">
        <w:rPr>
          <w:rFonts w:ascii="Times New Roman" w:hAnsi="Times New Roman"/>
          <w:sz w:val="28"/>
          <w:szCs w:val="28"/>
        </w:rPr>
        <w:t>Отменить Постановления администрации Половинского сельсовета Краснозерского района Новосибирской области №75 от 13.06.2019 года «Об организации и осуществления первичного воинского учета на территории Половинского сельсовета Краснозерского района Новосибирской области»</w:t>
      </w:r>
    </w:p>
    <w:p w:rsidR="009F0CE8" w:rsidRPr="00866773" w:rsidRDefault="009F0CE8" w:rsidP="001906F1">
      <w:pPr>
        <w:pStyle w:val="ListParagraph"/>
        <w:spacing w:line="39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6773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администрации.</w:t>
      </w:r>
    </w:p>
    <w:p w:rsidR="009F0CE8" w:rsidRPr="00866773" w:rsidRDefault="009F0CE8" w:rsidP="001906F1">
      <w:pPr>
        <w:pStyle w:val="ListParagraph"/>
        <w:spacing w:line="390" w:lineRule="atLeast"/>
        <w:ind w:left="0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3. </w:t>
      </w:r>
      <w:r w:rsidRPr="00866773">
        <w:rPr>
          <w:sz w:val="28"/>
          <w:szCs w:val="28"/>
          <w:u w:color="000000"/>
        </w:rPr>
        <w:t>Настоящее постановление вступает в силу с момента опубликования.</w:t>
      </w:r>
    </w:p>
    <w:p w:rsidR="009F0CE8" w:rsidRPr="00866773" w:rsidRDefault="009F0CE8" w:rsidP="001906F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</w:t>
      </w:r>
      <w:r w:rsidRPr="00866773"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Контроль за исполнением настоящего постановления оставляю за собой.</w:t>
      </w:r>
    </w:p>
    <w:p w:rsidR="009F0CE8" w:rsidRPr="00866773" w:rsidRDefault="009F0CE8" w:rsidP="00C01360">
      <w:pPr>
        <w:suppressAutoHyphens w:val="0"/>
        <w:jc w:val="both"/>
        <w:rPr>
          <w:sz w:val="28"/>
          <w:szCs w:val="28"/>
        </w:rPr>
      </w:pPr>
    </w:p>
    <w:p w:rsidR="009F0CE8" w:rsidRPr="00866773" w:rsidRDefault="009F0CE8" w:rsidP="00C01360">
      <w:pPr>
        <w:suppressAutoHyphens w:val="0"/>
        <w:jc w:val="both"/>
        <w:rPr>
          <w:sz w:val="28"/>
          <w:szCs w:val="28"/>
        </w:rPr>
      </w:pPr>
    </w:p>
    <w:p w:rsidR="009F0CE8" w:rsidRPr="00866773" w:rsidRDefault="009F0CE8" w:rsidP="00C01360">
      <w:pPr>
        <w:rPr>
          <w:spacing w:val="-8"/>
          <w:sz w:val="28"/>
          <w:szCs w:val="28"/>
        </w:rPr>
      </w:pPr>
      <w:r w:rsidRPr="00866773">
        <w:rPr>
          <w:spacing w:val="-8"/>
          <w:sz w:val="28"/>
          <w:szCs w:val="28"/>
        </w:rPr>
        <w:t xml:space="preserve">  Глава Половинского сельсовета</w:t>
      </w:r>
    </w:p>
    <w:p w:rsidR="009F0CE8" w:rsidRPr="00866773" w:rsidRDefault="009F0CE8" w:rsidP="00C01360">
      <w:pPr>
        <w:rPr>
          <w:spacing w:val="-8"/>
          <w:sz w:val="28"/>
          <w:szCs w:val="28"/>
        </w:rPr>
      </w:pPr>
      <w:r w:rsidRPr="00866773">
        <w:rPr>
          <w:spacing w:val="-8"/>
          <w:sz w:val="28"/>
          <w:szCs w:val="28"/>
        </w:rPr>
        <w:t xml:space="preserve">  Краснозерского района</w:t>
      </w:r>
    </w:p>
    <w:p w:rsidR="009F0CE8" w:rsidRPr="00866773" w:rsidRDefault="009F0CE8" w:rsidP="00C01360">
      <w:pPr>
        <w:rPr>
          <w:sz w:val="28"/>
          <w:szCs w:val="28"/>
        </w:rPr>
      </w:pPr>
      <w:r w:rsidRPr="00866773">
        <w:rPr>
          <w:spacing w:val="-8"/>
          <w:sz w:val="28"/>
          <w:szCs w:val="28"/>
        </w:rPr>
        <w:t xml:space="preserve">  Новосибирской области                                                                             Е.А.Дронова</w:t>
      </w: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</w:p>
    <w:p w:rsidR="009F0CE8" w:rsidRPr="00C01360" w:rsidRDefault="009F0CE8" w:rsidP="00C01360">
      <w:pPr>
        <w:jc w:val="both"/>
        <w:rPr>
          <w:sz w:val="20"/>
          <w:szCs w:val="20"/>
        </w:rPr>
      </w:pPr>
      <w:r w:rsidRPr="00C01360">
        <w:rPr>
          <w:sz w:val="20"/>
          <w:szCs w:val="20"/>
        </w:rPr>
        <w:t>Исп.</w:t>
      </w:r>
    </w:p>
    <w:p w:rsidR="009F0CE8" w:rsidRPr="00C01360" w:rsidRDefault="009F0CE8" w:rsidP="00C01360">
      <w:pPr>
        <w:jc w:val="both"/>
        <w:rPr>
          <w:sz w:val="20"/>
          <w:szCs w:val="20"/>
        </w:rPr>
      </w:pPr>
      <w:r w:rsidRPr="00C01360">
        <w:rPr>
          <w:sz w:val="20"/>
          <w:szCs w:val="20"/>
        </w:rPr>
        <w:t>Паршакова Л.А.</w:t>
      </w:r>
    </w:p>
    <w:p w:rsidR="009F0CE8" w:rsidRPr="001906F1" w:rsidRDefault="009F0CE8" w:rsidP="001906F1">
      <w:pPr>
        <w:jc w:val="both"/>
        <w:rPr>
          <w:sz w:val="20"/>
          <w:szCs w:val="20"/>
        </w:rPr>
      </w:pPr>
      <w:r w:rsidRPr="00C01360">
        <w:rPr>
          <w:sz w:val="20"/>
          <w:szCs w:val="20"/>
        </w:rPr>
        <w:t>69-149</w:t>
      </w:r>
    </w:p>
    <w:sectPr w:rsidR="009F0CE8" w:rsidRPr="001906F1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FF8"/>
    <w:multiLevelType w:val="hybridMultilevel"/>
    <w:tmpl w:val="175A37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920758"/>
    <w:multiLevelType w:val="hybridMultilevel"/>
    <w:tmpl w:val="3F0056D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502202A"/>
    <w:multiLevelType w:val="multilevel"/>
    <w:tmpl w:val="3048BA5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3300351"/>
    <w:multiLevelType w:val="hybridMultilevel"/>
    <w:tmpl w:val="3048BA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35933FD"/>
    <w:multiLevelType w:val="hybridMultilevel"/>
    <w:tmpl w:val="3048BA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BC4309A"/>
    <w:multiLevelType w:val="hybridMultilevel"/>
    <w:tmpl w:val="096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55"/>
    <w:rsid w:val="00084B53"/>
    <w:rsid w:val="000D0D1D"/>
    <w:rsid w:val="000D4CA6"/>
    <w:rsid w:val="0014670A"/>
    <w:rsid w:val="001906F1"/>
    <w:rsid w:val="001D1B42"/>
    <w:rsid w:val="00261D5F"/>
    <w:rsid w:val="0029347B"/>
    <w:rsid w:val="002D37C5"/>
    <w:rsid w:val="003A2AD7"/>
    <w:rsid w:val="004E1E76"/>
    <w:rsid w:val="004E5F6C"/>
    <w:rsid w:val="00525BA6"/>
    <w:rsid w:val="005A7A3F"/>
    <w:rsid w:val="0060528C"/>
    <w:rsid w:val="006B4655"/>
    <w:rsid w:val="00713352"/>
    <w:rsid w:val="00831CD0"/>
    <w:rsid w:val="00866773"/>
    <w:rsid w:val="0089784A"/>
    <w:rsid w:val="008F74E9"/>
    <w:rsid w:val="00911498"/>
    <w:rsid w:val="0098640A"/>
    <w:rsid w:val="009F0CE8"/>
    <w:rsid w:val="00AB0706"/>
    <w:rsid w:val="00B45337"/>
    <w:rsid w:val="00C01360"/>
    <w:rsid w:val="00C579FD"/>
    <w:rsid w:val="00CB3DFC"/>
    <w:rsid w:val="00D011CC"/>
    <w:rsid w:val="00D34CB2"/>
    <w:rsid w:val="00EB6E7A"/>
    <w:rsid w:val="00F62DA2"/>
    <w:rsid w:val="00F80686"/>
    <w:rsid w:val="00FB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65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6B465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B4655"/>
    <w:rPr>
      <w:rFonts w:eastAsia="Times New Roman"/>
    </w:rPr>
  </w:style>
  <w:style w:type="character" w:customStyle="1" w:styleId="1">
    <w:name w:val="Основной текст1"/>
    <w:basedOn w:val="DefaultParagraphFont"/>
    <w:uiPriority w:val="99"/>
    <w:rsid w:val="006B465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AD7"/>
    <w:rPr>
      <w:rFonts w:ascii="Tahoma" w:hAnsi="Tahoma" w:cs="Tahoma"/>
      <w:sz w:val="16"/>
      <w:szCs w:val="16"/>
      <w:lang w:eastAsia="ar-SA" w:bidi="ar-SA"/>
    </w:rPr>
  </w:style>
  <w:style w:type="character" w:customStyle="1" w:styleId="highlightsearch">
    <w:name w:val="highlightsearch"/>
    <w:basedOn w:val="DefaultParagraphFont"/>
    <w:uiPriority w:val="99"/>
    <w:rsid w:val="006052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3352"/>
    <w:pPr>
      <w:ind w:left="720"/>
      <w:contextualSpacing/>
    </w:pPr>
  </w:style>
  <w:style w:type="paragraph" w:customStyle="1" w:styleId="s1">
    <w:name w:val="s_1"/>
    <w:basedOn w:val="Normal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Normal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DefaultParagraphFont"/>
    <w:uiPriority w:val="99"/>
    <w:rsid w:val="00713352"/>
    <w:rPr>
      <w:rFonts w:cs="Times New Roman"/>
    </w:rPr>
  </w:style>
  <w:style w:type="paragraph" w:customStyle="1" w:styleId="s22">
    <w:name w:val="s_22"/>
    <w:basedOn w:val="Normal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084B53"/>
    <w:pPr>
      <w:widowControl w:val="0"/>
      <w:autoSpaceDE w:val="0"/>
      <w:autoSpaceDN w:val="0"/>
      <w:adjustRightInd w:val="0"/>
    </w:pPr>
    <w:rPr>
      <w:rFonts w:ascii="Arial" w:eastAsia="Arial Unicode MS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447</Words>
  <Characters>2551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Пользователи</cp:lastModifiedBy>
  <cp:revision>7</cp:revision>
  <cp:lastPrinted>2021-12-29T09:30:00Z</cp:lastPrinted>
  <dcterms:created xsi:type="dcterms:W3CDTF">2021-02-17T03:46:00Z</dcterms:created>
  <dcterms:modified xsi:type="dcterms:W3CDTF">2021-12-30T02:10:00Z</dcterms:modified>
</cp:coreProperties>
</file>